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871F" w14:textId="77777777" w:rsidR="004056A4" w:rsidRPr="00E32D16" w:rsidRDefault="00C351F9" w:rsidP="004056A4">
      <w:pPr>
        <w:rPr>
          <w:sz w:val="32"/>
          <w:szCs w:val="32"/>
        </w:rPr>
      </w:pPr>
      <w:r w:rsidRPr="00895F2D">
        <w:rPr>
          <w:rFonts w:ascii="Arial Rounded MT Bold" w:hAnsi="Arial Rounded MT Bold"/>
          <w:b/>
          <w:i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CE95E" wp14:editId="3BE1B249">
                <wp:simplePos x="0" y="0"/>
                <wp:positionH relativeFrom="page">
                  <wp:posOffset>6743700</wp:posOffset>
                </wp:positionH>
                <wp:positionV relativeFrom="page">
                  <wp:align>bottom</wp:align>
                </wp:positionV>
                <wp:extent cx="876300" cy="10175875"/>
                <wp:effectExtent l="0" t="0" r="0" b="0"/>
                <wp:wrapNone/>
                <wp:docPr id="28" name="Rechthoe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17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gency FB" w:hAnsi="Agency FB"/>
                                <w:b/>
                                <w:i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d w:val="1399016218"/>
                              <w:placeholder>
                                <w:docPart w:val="81471B3AEE7D4C809EFF9447730C29BB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3756C1A" w14:textId="77777777" w:rsidR="003B7B91" w:rsidRDefault="00EC26C9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proofErr w:type="spellStart"/>
                                <w:r w:rsidRPr="000617DF">
                                  <w:rPr>
                                    <w:rFonts w:ascii="Agency FB" w:hAnsi="Agency FB"/>
                                    <w:b/>
                                    <w:i/>
                                    <w:color w:val="FFFFFF" w:themeColor="background1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Personeelver</w:t>
                                </w:r>
                                <w:r w:rsidR="00F61B0B">
                                  <w:rPr>
                                    <w:rFonts w:ascii="Agency FB" w:hAnsi="Agency FB"/>
                                    <w:b/>
                                    <w:i/>
                                    <w:color w:val="FFFFFF" w:themeColor="background1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 w:rsidRPr="000617DF">
                                  <w:rPr>
                                    <w:rFonts w:ascii="Agency FB" w:hAnsi="Agency FB"/>
                                    <w:b/>
                                    <w:i/>
                                    <w:color w:val="FFFFFF" w:themeColor="background1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niging</w:t>
                                </w:r>
                                <w:proofErr w:type="spellEnd"/>
                                <w:r w:rsidRPr="000617DF">
                                  <w:rPr>
                                    <w:rFonts w:ascii="Agency FB" w:hAnsi="Agency FB"/>
                                    <w:b/>
                                    <w:i/>
                                    <w:color w:val="FFFFFF" w:themeColor="background1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BBA Ede</w:t>
                                </w:r>
                              </w:p>
                            </w:sdtContent>
                          </w:sdt>
                          <w:p w14:paraId="7AC11FB2" w14:textId="77777777" w:rsidR="003B7B91" w:rsidRPr="00CF3D36" w:rsidRDefault="00EC26C9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F3D3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Voor de leukste uitjes met </w:t>
                            </w:r>
                            <w:proofErr w:type="spellStart"/>
                            <w:r w:rsidRPr="00CF3D3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colega’s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CE95E" id="Rechthoek 141" o:spid="_x0000_s1026" style="position:absolute;margin-left:531pt;margin-top:0;width:69pt;height:8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rFonts w:ascii="Agency FB" w:hAnsi="Agency FB"/>
                          <w:b/>
                          <w:i/>
                          <w:color w:val="FFFFFF" w:themeColor="background1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id w:val="1399016218"/>
                        <w:placeholder>
                          <w:docPart w:val="81471B3AEE7D4C809EFF9447730C29BB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14:paraId="73756C1A" w14:textId="77777777" w:rsidR="003B7B91" w:rsidRDefault="00EC26C9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0617DF">
                            <w:rPr>
                              <w:rFonts w:ascii="Agency FB" w:hAnsi="Agency FB"/>
                              <w:b/>
                              <w:i/>
                              <w:color w:val="FFFFFF" w:themeColor="background1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Personeelver</w:t>
                          </w:r>
                          <w:r w:rsidR="00F61B0B">
                            <w:rPr>
                              <w:rFonts w:ascii="Agency FB" w:hAnsi="Agency FB"/>
                              <w:b/>
                              <w:i/>
                              <w:color w:val="FFFFFF" w:themeColor="background1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0617DF">
                            <w:rPr>
                              <w:rFonts w:ascii="Agency FB" w:hAnsi="Agency FB"/>
                              <w:b/>
                              <w:i/>
                              <w:color w:val="FFFFFF" w:themeColor="background1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niging</w:t>
                          </w:r>
                          <w:proofErr w:type="spellEnd"/>
                          <w:r w:rsidRPr="000617DF">
                            <w:rPr>
                              <w:rFonts w:ascii="Agency FB" w:hAnsi="Agency FB"/>
                              <w:b/>
                              <w:i/>
                              <w:color w:val="FFFFFF" w:themeColor="background1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BBA Ede</w:t>
                          </w:r>
                        </w:p>
                      </w:sdtContent>
                    </w:sdt>
                    <w:p w14:paraId="7AC11FB2" w14:textId="77777777" w:rsidR="003B7B91" w:rsidRPr="00CF3D36" w:rsidRDefault="00EC26C9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CF3D36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Voor de leukste uitjes met </w:t>
                      </w:r>
                      <w:proofErr w:type="spellStart"/>
                      <w:r w:rsidRPr="00CF3D36">
                        <w:rPr>
                          <w:color w:val="FFFFFF" w:themeColor="background1"/>
                          <w:sz w:val="22"/>
                          <w:szCs w:val="22"/>
                        </w:rPr>
                        <w:t>colega’s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895F2D">
        <w:rPr>
          <w:rFonts w:ascii="Arial Rounded MT Bold" w:hAnsi="Arial Rounded MT Bold"/>
          <w:b/>
          <w:i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816D04" wp14:editId="6C400BC4">
                <wp:simplePos x="0" y="0"/>
                <wp:positionH relativeFrom="page">
                  <wp:posOffset>6759575</wp:posOffset>
                </wp:positionH>
                <wp:positionV relativeFrom="margin">
                  <wp:posOffset>-828675</wp:posOffset>
                </wp:positionV>
                <wp:extent cx="2987040" cy="15192443"/>
                <wp:effectExtent l="0" t="0" r="22860" b="28575"/>
                <wp:wrapNone/>
                <wp:docPr id="20" name="Groe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040" cy="15192443"/>
                          <a:chOff x="-1548828" y="-2219201"/>
                          <a:chExt cx="3473671" cy="12917681"/>
                        </a:xfrm>
                      </wpg:grpSpPr>
                      <wps:wsp>
                        <wps:cNvPr id="21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550844" y="0"/>
                            <a:ext cx="0" cy="1069848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002">
                            <a:schemeClr val="dk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2" name="Group 124"/>
                        <wpg:cNvGrpSpPr>
                          <a:grpSpLocks/>
                        </wpg:cNvGrpSpPr>
                        <wpg:grpSpPr bwMode="auto">
                          <a:xfrm>
                            <a:off x="-1548828" y="-2219201"/>
                            <a:ext cx="3473671" cy="12910606"/>
                            <a:chOff x="6441" y="-3767"/>
                            <a:chExt cx="5463" cy="20071"/>
                          </a:xfrm>
                        </wpg:grpSpPr>
                        <wps:wsp>
                          <wps:cNvPr id="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1" y="-3767"/>
                              <a:ext cx="1747" cy="17992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04" y="-294"/>
                              <a:ext cx="0" cy="16585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5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8" y="-271"/>
                              <a:ext cx="0" cy="1654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6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5" y="-306"/>
                              <a:ext cx="0" cy="1661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27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0" y="7899094"/>
                            <a:ext cx="1103877" cy="107124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002">
                            <a:schemeClr val="dk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8C55F" id="Groep 20" o:spid="_x0000_s1026" style="position:absolute;margin-left:532.25pt;margin-top:-65.25pt;width:235.2pt;height:1196.25pt;z-index:251661312;mso-position-horizontal-relative:page;mso-position-vertical-relative:margin;mso-width-relative:margin;mso-height-relative:margin" coordorigin="-15488,-22192" coordsize="34736,12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1" o:spid="_x0000_s1027" type="#_x0000_t32" style="position:absolute;left:5508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13/sMAAADbAAAADwAAAGRycy9kb3ducmV2LnhtbESPUWvCQBCE3wv+h2MFX4pekkIp0VOk&#10;ILT0xWp/wJJbk+jdXppbY/z3vUKhj8PMfMOsNqN3aqA+toEN5IsMFHEVbMu1ga/jbv4CKgqyRReY&#10;DNwpwmY9eVhhacONP2k4SK0ShGOJBhqRrtQ6Vg15jIvQESfvFHqPkmRfa9vjLcG900WWPWuPLaeF&#10;Bjt6bai6HK7eQEZncecnKT62g9vvvx/zMX93xsym43YJSmiU//Bf+80aKHL4/ZJ+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9d/7DAAAA2wAAAA8AAAAAAAAAAAAA&#10;AAAAoQIAAGRycy9kb3ducmV2LnhtbFBLBQYAAAAABAAEAPkAAACRAwAAAAA=&#10;" filled="t" fillcolor="#1a497c [3058]" strokecolor="#004d6c [1605]" strokeweight="2pt"/>
                <v:group id="Group 124" o:spid="_x0000_s1028" style="position:absolute;left:-15488;top:-22192;width:34736;height:129106" coordorigin="6441,-3767" coordsize="5463,20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125" o:spid="_x0000_s1029" style="position:absolute;left:6441;top:-3767;width:1747;height:1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gjcQA&#10;AADbAAAADwAAAGRycy9kb3ducmV2LnhtbESPQWvCQBSE74L/YXkFL6KbWig1zUakIFp6qvXg8ZF9&#10;TUJ334bdTYz+erdQ6HGYmW+YYjNaIwbyoXWs4HGZgSCunG65VnD62i1eQISIrNE4JgVXCrApp5MC&#10;c+0u/EnDMdYiQTjkqKCJsculDFVDFsPSdcTJ+3beYkzS11J7vCS4NXKVZc/SYstpocGO3hqqfo69&#10;VeDPfU/u3Ri31nsz7D7m7S3rlZo9jNtXEJHG+B/+ax+0gtUT/H5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jII3EAAAA2wAAAA8AAAAAAAAAAAAAAAAAmAIAAGRycy9k&#10;b3ducmV2LnhtbFBLBQYAAAAABAAEAPUAAACJAwAAAAA=&#10;" fillcolor="#1a497c [3058]" strokecolor="#004d6c [1605]" strokeweight="2pt"/>
                  <v:shape id="AutoShape 126" o:spid="_x0000_s1030" type="#_x0000_t32" style="position:absolute;left:11904;top:-294;width:0;height:16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rUZsQAAADbAAAADwAAAGRycy9kb3ducmV2LnhtbESPUWvCQBCE3wv+h2OFvhS9JJVSoqdI&#10;odDSF7X9AUtuTaJ3e2luG9N/3ysIPg4z8w2z2ozeqYH62AY2kM8zUMRVsC3XBr4+X2fPoKIgW3SB&#10;ycAvRdisJ3crLG248J6Gg9QqQTiWaKAR6UqtY9WQxzgPHXHyjqH3KEn2tbY9XhLcO11k2ZP22HJa&#10;aLCjl4aq8+HHG8joJO70KMXHdnC73fdDPubvzpj76bhdghIa5Ra+tt+sgWIB/1/SD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StRmxAAAANsAAAAPAAAAAAAAAAAA&#10;AAAAAKECAABkcnMvZG93bnJldi54bWxQSwUGAAAAAAQABAD5AAAAkgMAAAAA&#10;" filled="t" fillcolor="#1a497c [3058]" strokecolor="#004d6c [1605]" strokeweight="2pt"/>
                  <v:shape id="AutoShape 127" o:spid="_x0000_s1031" type="#_x0000_t32" style="position:absolute;left:10198;top:-271;width:0;height:16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Zx/cQAAADbAAAADwAAAGRycy9kb3ducmV2LnhtbESPUWvCQBCE3wv+h2OFvhS9JMVSoqdI&#10;odDSF7X9AUtuTaJ3e2luG9N/3ysIPg4z8w2z2ozeqYH62AY2kM8zUMRVsC3XBr4+X2fPoKIgW3SB&#10;ycAvRdisJ3crLG248J6Gg9QqQTiWaKAR6UqtY9WQxzgPHXHyjqH3KEn2tbY9XhLcO11k2ZP22HJa&#10;aLCjl4aq8+HHG8joJO70KMXHdnC73fdDPubvzpj76bhdghIa5Ra+tt+sgWIB/1/SD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BnH9xAAAANsAAAAPAAAAAAAAAAAA&#10;AAAAAKECAABkcnMvZG93bnJldi54bWxQSwUGAAAAAAQABAD5AAAAkgMAAAAA&#10;" filled="t" fillcolor="#1a497c [3058]" strokecolor="#004d6c [1605]" strokeweight="2pt"/>
                  <v:shape id="AutoShape 128" o:spid="_x0000_s1032" type="#_x0000_t32" style="position:absolute;left:10055;top:-306;width:0;height:16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TvisMAAADbAAAADwAAAGRycy9kb3ducmV2LnhtbESPUWvCQBCE3wv9D8cKfSn1kghSUk8R&#10;QbD4Ym1/wJLbJtG7vTS3xvjvvUKhj8PMfMMsVqN3aqA+toEN5NMMFHEVbMu1ga/P7csrqCjIFl1g&#10;MnCjCKvl48MCSxuu/EHDUWqVIBxLNNCIdKXWsWrIY5yGjjh536H3KEn2tbY9XhPcO11k2Vx7bDkt&#10;NNjRpqHqfLx4AxmdxJ1mUuzXgzscfp7zMX93xjxNxvUbKKFR/sN/7Z01UMzh90v6AXp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U74rDAAAA2wAAAA8AAAAAAAAAAAAA&#10;AAAAoQIAAGRycy9kb3ducmV2LnhtbFBLBQYAAAAABAAEAPkAAACRAwAAAAA=&#10;" filled="t" fillcolor="#1a497c [3058]" strokecolor="#004d6c [1605]" strokeweight="2pt"/>
                </v:group>
                <v:oval id="Oval 121" o:spid="_x0000_s1033" style="position:absolute;top:78990;width:11038;height:10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cwMEA&#10;AADbAAAADwAAAGRycy9kb3ducmV2LnhtbESPX2vCMBTF3wW/Q7iCb5qqsEpnFBUUnwS7uedLc9eW&#10;NTcliRr36ZfBYI+H8+fHWW2i6cSdnG8tK5hNMxDEldUt1wre3w6TJQgfkDV2lknBkzxs1sPBCgtt&#10;H3yhexlqkUbYF6igCaEvpPRVQwb91PbEyfu0zmBI0tVSO3ykcdPJeZa9SIMtJ0KDPe0bqr7Km0mQ&#10;4yKez9qy/d7FS32VR5PrD6XGo7h9BREohv/wX/ukFcxz+P2Sfo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THMDBAAAA2wAAAA8AAAAAAAAAAAAAAAAAmAIAAGRycy9kb3du&#10;cmV2LnhtbFBLBQYAAAAABAAEAPUAAACGAwAAAAA=&#10;" fillcolor="#1a497c [3058]" strokecolor="#004d6c [1605]" strokeweight="2pt"/>
                <w10:wrap anchorx="page" anchory="margin"/>
              </v:group>
            </w:pict>
          </mc:Fallback>
        </mc:AlternateContent>
      </w:r>
      <w:r w:rsidR="00005BF1">
        <w:rPr>
          <w:rFonts w:ascii="Arial" w:eastAsia="Times New Roman" w:hAnsi="Arial" w:cs="Arial"/>
          <w:b/>
          <w:color w:val="auto"/>
          <w:sz w:val="24"/>
        </w:rPr>
        <w:drawing>
          <wp:inline distT="0" distB="0" distL="0" distR="0" wp14:anchorId="70104BD2" wp14:editId="3C39AD9A">
            <wp:extent cx="6299200" cy="676275"/>
            <wp:effectExtent l="0" t="0" r="635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opped-bann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D36">
        <w:rPr>
          <w:rFonts w:ascii="Arial Rounded MT Bold" w:hAnsi="Arial Rounded MT Bold"/>
          <w:b/>
          <w:i/>
          <w:sz w:val="56"/>
          <w:szCs w:val="56"/>
        </w:rPr>
        <w:br/>
      </w:r>
      <w:r w:rsidR="00CF3D36">
        <w:rPr>
          <w:rFonts w:ascii="Arial Rounded MT Bold" w:hAnsi="Arial Rounded MT Bold"/>
          <w:b/>
          <w:i/>
          <w:sz w:val="56"/>
          <w:szCs w:val="56"/>
        </w:rPr>
        <w:br/>
      </w:r>
      <w:r w:rsidR="004056A4" w:rsidRPr="00E32D16">
        <w:rPr>
          <w:sz w:val="32"/>
          <w:szCs w:val="32"/>
        </w:rPr>
        <w:t>Aanmeldformulier PV BBA Ede</w:t>
      </w:r>
    </w:p>
    <w:p w14:paraId="644174F8" w14:textId="77777777" w:rsidR="004056A4" w:rsidRDefault="004056A4" w:rsidP="004056A4"/>
    <w:p w14:paraId="3E313D96" w14:textId="77777777" w:rsidR="004056A4" w:rsidRDefault="004056A4" w:rsidP="004056A4">
      <w:r>
        <w:t>Personeelsnummer:        __________________________________________</w:t>
      </w:r>
    </w:p>
    <w:p w14:paraId="02148820" w14:textId="77777777" w:rsidR="004056A4" w:rsidRDefault="004056A4" w:rsidP="004056A4">
      <w:r>
        <w:t>Naam:                                __________________________________________</w:t>
      </w:r>
    </w:p>
    <w:p w14:paraId="68B6E4ED" w14:textId="77777777" w:rsidR="004056A4" w:rsidRDefault="004056A4" w:rsidP="004056A4">
      <w:r>
        <w:t>Achternaam:                     __________________________________________</w:t>
      </w:r>
    </w:p>
    <w:p w14:paraId="4B7945DF" w14:textId="77777777" w:rsidR="004056A4" w:rsidRDefault="004056A4" w:rsidP="004056A4">
      <w:r>
        <w:t xml:space="preserve">Adres + </w:t>
      </w:r>
      <w:proofErr w:type="spellStart"/>
      <w:r>
        <w:t>huisnr</w:t>
      </w:r>
      <w:proofErr w:type="spellEnd"/>
      <w:r>
        <w:t>:                 __________________________________________</w:t>
      </w:r>
    </w:p>
    <w:p w14:paraId="067A4A77" w14:textId="77777777" w:rsidR="004056A4" w:rsidRDefault="004056A4" w:rsidP="004056A4">
      <w:r>
        <w:t>Postcode:                          __________________________________________</w:t>
      </w:r>
    </w:p>
    <w:p w14:paraId="1C877187" w14:textId="77777777" w:rsidR="004056A4" w:rsidRDefault="004056A4" w:rsidP="004056A4">
      <w:r>
        <w:t>Telefoonnummer:           __________________________________________</w:t>
      </w:r>
    </w:p>
    <w:p w14:paraId="131B07A9" w14:textId="77777777" w:rsidR="004056A4" w:rsidRDefault="004056A4" w:rsidP="004056A4">
      <w:r>
        <w:t>E-mailadres:                      __________________________________________</w:t>
      </w:r>
    </w:p>
    <w:p w14:paraId="0F019A0A" w14:textId="77777777" w:rsidR="004056A4" w:rsidRDefault="004056A4" w:rsidP="004056A4">
      <w:r>
        <w:t>Bankrekeningnummer:   __________________________________________</w:t>
      </w:r>
    </w:p>
    <w:p w14:paraId="4B7F3B96" w14:textId="77777777" w:rsidR="004056A4" w:rsidRDefault="004056A4" w:rsidP="004056A4">
      <w:r>
        <w:t xml:space="preserve"> </w:t>
      </w:r>
    </w:p>
    <w:p w14:paraId="6B1DCE0B" w14:textId="77777777" w:rsidR="004056A4" w:rsidRDefault="004056A4" w:rsidP="004056A4">
      <w:r>
        <w:t>Naam Partner:                  ___________________________________________</w:t>
      </w:r>
    </w:p>
    <w:p w14:paraId="7176730E" w14:textId="77777777" w:rsidR="004056A4" w:rsidRDefault="004056A4" w:rsidP="004056A4">
      <w:r>
        <w:t>Achternaam Partner:       ___________________________________________</w:t>
      </w:r>
    </w:p>
    <w:p w14:paraId="6828D20D" w14:textId="77777777" w:rsidR="004056A4" w:rsidRDefault="004056A4" w:rsidP="004056A4"/>
    <w:p w14:paraId="010F2135" w14:textId="1BBE8A9D" w:rsidR="004056A4" w:rsidRDefault="004056A4" w:rsidP="004056A4">
      <w:r>
        <w:t xml:space="preserve">Vaste dienst </w:t>
      </w:r>
      <w:r>
        <w:t xml:space="preserve">  </w:t>
      </w:r>
      <w:r>
        <w:t xml:space="preserve">  ⃝        Uitzendkracht </w:t>
      </w:r>
      <w:r>
        <w:t xml:space="preserve">  </w:t>
      </w:r>
      <w:r>
        <w:t xml:space="preserve">  ⃝         Gepensioneerd</w:t>
      </w:r>
      <w:r>
        <w:t xml:space="preserve">   </w:t>
      </w:r>
      <w:r>
        <w:t xml:space="preserve">  ⃝</w:t>
      </w:r>
    </w:p>
    <w:p w14:paraId="3C79919F" w14:textId="77777777" w:rsidR="004056A4" w:rsidRDefault="004056A4" w:rsidP="004056A4">
      <w:r>
        <w:t xml:space="preserve">  </w:t>
      </w:r>
    </w:p>
    <w:tbl>
      <w:tblPr>
        <w:tblStyle w:val="Tabelraster"/>
        <w:tblW w:w="9210" w:type="dxa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4056A4" w14:paraId="3F8FC144" w14:textId="77777777" w:rsidTr="0035440F">
        <w:trPr>
          <w:trHeight w:val="375"/>
        </w:trPr>
        <w:tc>
          <w:tcPr>
            <w:tcW w:w="2302" w:type="dxa"/>
          </w:tcPr>
          <w:p w14:paraId="1ED4506A" w14:textId="77777777" w:rsidR="004056A4" w:rsidRDefault="004056A4" w:rsidP="0035440F"/>
        </w:tc>
        <w:tc>
          <w:tcPr>
            <w:tcW w:w="2302" w:type="dxa"/>
          </w:tcPr>
          <w:p w14:paraId="521DB4AB" w14:textId="77777777" w:rsidR="004056A4" w:rsidRDefault="004056A4" w:rsidP="0035440F">
            <w:r>
              <w:t xml:space="preserve">        Kind 1</w:t>
            </w:r>
          </w:p>
        </w:tc>
        <w:tc>
          <w:tcPr>
            <w:tcW w:w="2303" w:type="dxa"/>
          </w:tcPr>
          <w:p w14:paraId="58A8ECDF" w14:textId="77777777" w:rsidR="004056A4" w:rsidRDefault="004056A4" w:rsidP="0035440F">
            <w:r>
              <w:t xml:space="preserve">         Kind 2</w:t>
            </w:r>
          </w:p>
        </w:tc>
        <w:tc>
          <w:tcPr>
            <w:tcW w:w="2303" w:type="dxa"/>
          </w:tcPr>
          <w:p w14:paraId="6393FE4D" w14:textId="77777777" w:rsidR="004056A4" w:rsidRDefault="004056A4" w:rsidP="0035440F">
            <w:r>
              <w:t xml:space="preserve">       Kind 3</w:t>
            </w:r>
          </w:p>
        </w:tc>
      </w:tr>
      <w:tr w:rsidR="004056A4" w14:paraId="7678B848" w14:textId="77777777" w:rsidTr="0035440F">
        <w:trPr>
          <w:trHeight w:val="400"/>
        </w:trPr>
        <w:tc>
          <w:tcPr>
            <w:tcW w:w="2302" w:type="dxa"/>
          </w:tcPr>
          <w:p w14:paraId="08F619C2" w14:textId="77777777" w:rsidR="004056A4" w:rsidRDefault="004056A4" w:rsidP="0035440F"/>
        </w:tc>
        <w:tc>
          <w:tcPr>
            <w:tcW w:w="2302" w:type="dxa"/>
          </w:tcPr>
          <w:p w14:paraId="6446E8F6" w14:textId="77777777" w:rsidR="004056A4" w:rsidRDefault="004056A4" w:rsidP="0035440F"/>
        </w:tc>
        <w:tc>
          <w:tcPr>
            <w:tcW w:w="2303" w:type="dxa"/>
          </w:tcPr>
          <w:p w14:paraId="0F641C22" w14:textId="77777777" w:rsidR="004056A4" w:rsidRDefault="004056A4" w:rsidP="0035440F"/>
        </w:tc>
        <w:tc>
          <w:tcPr>
            <w:tcW w:w="2303" w:type="dxa"/>
          </w:tcPr>
          <w:p w14:paraId="0E97F402" w14:textId="77777777" w:rsidR="004056A4" w:rsidRDefault="004056A4" w:rsidP="0035440F"/>
        </w:tc>
      </w:tr>
      <w:tr w:rsidR="004056A4" w14:paraId="44A0D47A" w14:textId="77777777" w:rsidTr="0035440F">
        <w:trPr>
          <w:trHeight w:val="375"/>
        </w:trPr>
        <w:tc>
          <w:tcPr>
            <w:tcW w:w="2302" w:type="dxa"/>
          </w:tcPr>
          <w:p w14:paraId="10428DE8" w14:textId="77777777" w:rsidR="004056A4" w:rsidRDefault="004056A4" w:rsidP="0035440F">
            <w:r>
              <w:t>Naam</w:t>
            </w:r>
          </w:p>
        </w:tc>
        <w:tc>
          <w:tcPr>
            <w:tcW w:w="2302" w:type="dxa"/>
          </w:tcPr>
          <w:p w14:paraId="644AB88C" w14:textId="77777777" w:rsidR="004056A4" w:rsidRDefault="004056A4" w:rsidP="0035440F"/>
        </w:tc>
        <w:tc>
          <w:tcPr>
            <w:tcW w:w="2303" w:type="dxa"/>
          </w:tcPr>
          <w:p w14:paraId="2196C6B3" w14:textId="77777777" w:rsidR="004056A4" w:rsidRDefault="004056A4" w:rsidP="0035440F"/>
        </w:tc>
        <w:tc>
          <w:tcPr>
            <w:tcW w:w="2303" w:type="dxa"/>
          </w:tcPr>
          <w:p w14:paraId="305193D3" w14:textId="77777777" w:rsidR="004056A4" w:rsidRDefault="004056A4" w:rsidP="0035440F"/>
        </w:tc>
      </w:tr>
      <w:tr w:rsidR="004056A4" w14:paraId="5D56F968" w14:textId="77777777" w:rsidTr="0035440F">
        <w:trPr>
          <w:trHeight w:val="375"/>
        </w:trPr>
        <w:tc>
          <w:tcPr>
            <w:tcW w:w="2302" w:type="dxa"/>
          </w:tcPr>
          <w:p w14:paraId="69042974" w14:textId="77777777" w:rsidR="004056A4" w:rsidRDefault="004056A4" w:rsidP="0035440F">
            <w:r>
              <w:t>Geboortedatum</w:t>
            </w:r>
          </w:p>
        </w:tc>
        <w:tc>
          <w:tcPr>
            <w:tcW w:w="2302" w:type="dxa"/>
          </w:tcPr>
          <w:p w14:paraId="5FB73EE0" w14:textId="77777777" w:rsidR="004056A4" w:rsidRDefault="004056A4" w:rsidP="0035440F"/>
        </w:tc>
        <w:tc>
          <w:tcPr>
            <w:tcW w:w="2303" w:type="dxa"/>
          </w:tcPr>
          <w:p w14:paraId="13F3FB42" w14:textId="77777777" w:rsidR="004056A4" w:rsidRDefault="004056A4" w:rsidP="0035440F"/>
        </w:tc>
        <w:tc>
          <w:tcPr>
            <w:tcW w:w="2303" w:type="dxa"/>
          </w:tcPr>
          <w:p w14:paraId="11FACB53" w14:textId="77777777" w:rsidR="004056A4" w:rsidRDefault="004056A4" w:rsidP="0035440F"/>
        </w:tc>
      </w:tr>
    </w:tbl>
    <w:p w14:paraId="6CAAE4D8" w14:textId="77777777" w:rsidR="004056A4" w:rsidRDefault="004056A4" w:rsidP="004056A4">
      <w:r>
        <w:t xml:space="preserve">             </w:t>
      </w:r>
    </w:p>
    <w:p w14:paraId="731A190B" w14:textId="77777777" w:rsidR="004056A4" w:rsidRDefault="004056A4" w:rsidP="004056A4">
      <w:r>
        <w:t>Overschrijving vol jaar €48 p/j</w:t>
      </w:r>
    </w:p>
    <w:p w14:paraId="4B3FAE76" w14:textId="77777777" w:rsidR="004056A4" w:rsidRDefault="004056A4" w:rsidP="004056A4">
      <w:r>
        <w:t>Automatische Incasso €4,- p/m</w:t>
      </w:r>
    </w:p>
    <w:p w14:paraId="6514BB42" w14:textId="77777777" w:rsidR="004056A4" w:rsidRDefault="004056A4" w:rsidP="004056A4">
      <w:r>
        <w:t>Via Salaris  €4,- p/m</w:t>
      </w:r>
    </w:p>
    <w:p w14:paraId="6760BD5F" w14:textId="77777777" w:rsidR="004056A4" w:rsidRDefault="004056A4" w:rsidP="004056A4"/>
    <w:p w14:paraId="42845DB6" w14:textId="77777777" w:rsidR="004056A4" w:rsidRDefault="004056A4" w:rsidP="004056A4">
      <w:r>
        <w:t>Door ondertekening gaat u akkoord dat deze gegevens in het administratiesysteem komen van</w:t>
      </w:r>
    </w:p>
    <w:p w14:paraId="413FE455" w14:textId="4B277701" w:rsidR="004056A4" w:rsidRDefault="004056A4" w:rsidP="004056A4">
      <w:r>
        <w:t>PV BBA Ede, en gaat u akkoord met de betaling zoals u die hierboven heeft aangegeven en</w:t>
      </w:r>
    </w:p>
    <w:p w14:paraId="054DE305" w14:textId="440D514E" w:rsidR="004056A4" w:rsidRDefault="004056A4" w:rsidP="004056A4">
      <w:r>
        <w:t>de daarbij behorende betalingsverplichting voor de contributie.</w:t>
      </w:r>
    </w:p>
    <w:p w14:paraId="4BDD7272" w14:textId="77777777" w:rsidR="004056A4" w:rsidRDefault="004056A4" w:rsidP="004056A4"/>
    <w:p w14:paraId="05CBBE02" w14:textId="77777777" w:rsidR="004056A4" w:rsidRDefault="004056A4" w:rsidP="004056A4"/>
    <w:p w14:paraId="180AF3D0" w14:textId="77777777" w:rsidR="004056A4" w:rsidRDefault="004056A4" w:rsidP="004056A4">
      <w:r>
        <w:t>Datum:</w:t>
      </w:r>
    </w:p>
    <w:p w14:paraId="7738207E" w14:textId="77777777" w:rsidR="004056A4" w:rsidRDefault="004056A4" w:rsidP="004056A4"/>
    <w:p w14:paraId="3F4368E0" w14:textId="77777777" w:rsidR="004056A4" w:rsidRDefault="004056A4" w:rsidP="004056A4">
      <w:r>
        <w:t>Handtekening:</w:t>
      </w:r>
    </w:p>
    <w:p w14:paraId="1849BA62" w14:textId="181B30D2" w:rsidR="004056A4" w:rsidRPr="004F362B" w:rsidRDefault="004056A4" w:rsidP="004056A4">
      <w:pPr>
        <w:pStyle w:val="Sectie"/>
        <w:rPr>
          <w:rFonts w:ascii="Arial" w:eastAsia="Times New Roman" w:hAnsi="Arial" w:cs="Arial"/>
          <w:b/>
          <w:color w:val="auto"/>
          <w:sz w:val="24"/>
          <w:lang w:eastAsia="en-US"/>
        </w:rPr>
      </w:pPr>
    </w:p>
    <w:p w14:paraId="688795BA" w14:textId="3DAB31DB" w:rsidR="008E02E7" w:rsidRPr="004F362B" w:rsidRDefault="008E02E7" w:rsidP="00895F2D">
      <w:pPr>
        <w:tabs>
          <w:tab w:val="left" w:pos="1980"/>
        </w:tabs>
        <w:spacing w:before="100" w:after="200"/>
        <w:ind w:left="1980" w:hanging="1980"/>
        <w:contextualSpacing w:val="0"/>
        <w:rPr>
          <w:rFonts w:ascii="Arial" w:eastAsia="Times New Roman" w:hAnsi="Arial" w:cs="Arial"/>
          <w:b/>
          <w:color w:val="auto"/>
          <w:sz w:val="24"/>
          <w:lang w:eastAsia="en-US"/>
        </w:rPr>
      </w:pPr>
    </w:p>
    <w:p w14:paraId="3487F9F5" w14:textId="77777777" w:rsidR="003B7B91" w:rsidRDefault="00ED6702" w:rsidP="00791582">
      <w:pPr>
        <w:pStyle w:val="Lijstopsomteken"/>
        <w:numPr>
          <w:ilvl w:val="0"/>
          <w:numId w:val="0"/>
        </w:num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6F502F" wp14:editId="1B641210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4023360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4" name="Ova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FFCBF" id="Ovaal 62" o:spid="_x0000_s1026" style="position:absolute;margin-left:0;margin-top:542.25pt;width:186.2pt;height:183.3pt;flip:x;z-index:25165619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F92AIAALs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Ngp8X3YAgAAuwUAAA4AAAAAAAAAAAAAAAAALgIA&#10;AGRycy9lMm9Eb2MueG1sUEsBAi0AFAAGAAgAAAAhAKiiiRjhAAAACgEAAA8AAAAAAAAAAAAAAAAA&#10;MgUAAGRycy9kb3ducmV2LnhtbFBLBQYAAAAABAAEAPMAAABA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15B45F" wp14:editId="00B58213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4023360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3" name="Ova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A402E" id="Ovaal 61" o:spid="_x0000_s1026" style="position:absolute;margin-left:0;margin-top:542.25pt;width:186.2pt;height:183.3pt;flip:x;z-index:25165721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BB30C" wp14:editId="4920AA47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4023360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2" name="Ova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10E62" id="Ovaal 58" o:spid="_x0000_s1026" style="position:absolute;margin-left:0;margin-top:542.25pt;width:186.2pt;height:183.3pt;flip:x;z-index:25165926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Hu9laNcCAAC7BQAADgAAAAAAAAAAAAAAAAAuAgAA&#10;ZHJzL2Uyb0RvYy54bWxQSwECLQAUAAYACAAAACEAqKKJGOEAAAAKAQAADwAAAAAAAAAAAAAAAAAx&#10;BQAAZHJzL2Rvd25yZXYueG1sUEsFBgAAAAAEAAQA8wAAAD8GAAAAAA=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13FB6" wp14:editId="4D65DB65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4023360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1" name="Ova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864373" id="Ovaal 57" o:spid="_x0000_s1026" style="position:absolute;margin-left:0;margin-top:542.25pt;width:186.2pt;height:183.3pt;flip:x;z-index:25165824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CEnnRP1gIAALs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sectPr w:rsidR="003B7B91" w:rsidSect="00AF50F6">
      <w:pgSz w:w="12240" w:h="15840" w:code="1"/>
      <w:pgMar w:top="720" w:right="720" w:bottom="720" w:left="720" w:header="720" w:footer="1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9F38" w14:textId="77777777" w:rsidR="006521CA" w:rsidRDefault="006521CA">
      <w:r>
        <w:separator/>
      </w:r>
    </w:p>
  </w:endnote>
  <w:endnote w:type="continuationSeparator" w:id="0">
    <w:p w14:paraId="15636A92" w14:textId="77777777" w:rsidR="006521CA" w:rsidRDefault="0065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86F5" w14:textId="77777777" w:rsidR="006521CA" w:rsidRDefault="006521CA">
      <w:r>
        <w:separator/>
      </w:r>
    </w:p>
  </w:footnote>
  <w:footnote w:type="continuationSeparator" w:id="0">
    <w:p w14:paraId="2A044754" w14:textId="77777777" w:rsidR="006521CA" w:rsidRDefault="0065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0F6FC6" w:themeColor="accent1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jstmetopsommingstekens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0F6FC6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F6FC6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F6FC6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B5294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B5294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 w:themeColor="accent6"/>
        <w:sz w:val="12"/>
      </w:rPr>
    </w:lvl>
  </w:abstractNum>
  <w:abstractNum w:abstractNumId="12" w15:restartNumberingAfterBreak="0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0F6FC6" w:themeColor="accent1"/>
        <w:sz w:val="16"/>
      </w:rPr>
    </w:lvl>
  </w:abstractNum>
  <w:abstractNum w:abstractNumId="13" w15:restartNumberingAfterBreak="0">
    <w:nsid w:val="197E3499"/>
    <w:multiLevelType w:val="multilevel"/>
    <w:tmpl w:val="85C08436"/>
    <w:styleLink w:val="Genummerdelij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740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740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740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740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740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740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740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7406D" w:themeColor="text2"/>
      </w:rPr>
    </w:lvl>
  </w:abstractNum>
  <w:abstractNum w:abstractNumId="14" w15:restartNumberingAfterBreak="0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0F6FC6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F6FC6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F6FC6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B5294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B5294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 w:themeColor="accent6"/>
        <w:sz w:val="12"/>
      </w:rPr>
    </w:lvl>
  </w:abstractNum>
  <w:abstractNum w:abstractNumId="15" w15:restartNumberingAfterBreak="0">
    <w:nsid w:val="287130C1"/>
    <w:multiLevelType w:val="singleLevel"/>
    <w:tmpl w:val="2408A91E"/>
    <w:lvl w:ilvl="0">
      <w:start w:val="1"/>
      <w:numFmt w:val="bullet"/>
      <w:pStyle w:val="Lijstopsomteken"/>
      <w:lvlText w:val=""/>
      <w:lvlJc w:val="left"/>
      <w:pPr>
        <w:ind w:left="245" w:hanging="245"/>
      </w:pPr>
      <w:rPr>
        <w:rFonts w:ascii="Symbol" w:hAnsi="Symbol" w:cs="Symbol" w:hint="default"/>
        <w:color w:val="0F6FC6" w:themeColor="accent1"/>
        <w:sz w:val="16"/>
      </w:rPr>
    </w:lvl>
  </w:abstractNum>
  <w:abstractNum w:abstractNumId="16" w15:restartNumberingAfterBreak="0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0F6FC6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F6FC6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F6FC6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B5294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B5294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 w:themeColor="accent6"/>
        <w:sz w:val="12"/>
      </w:rPr>
    </w:lvl>
  </w:abstractNum>
  <w:abstractNum w:abstractNumId="17" w15:restartNumberingAfterBreak="0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0F6FC6" w:themeColor="accent1"/>
        <w:sz w:val="16"/>
      </w:rPr>
    </w:lvl>
  </w:abstractNum>
  <w:abstractNum w:abstractNumId="18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F6FC6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F6FC6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0F6FC6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F6FC6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F6FC6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B5294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B5294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 w:themeColor="accent6"/>
        <w:sz w:val="12"/>
      </w:rPr>
    </w:lvl>
  </w:abstractNum>
  <w:num w:numId="1" w16cid:durableId="184830932">
    <w:abstractNumId w:val="19"/>
  </w:num>
  <w:num w:numId="2" w16cid:durableId="777144259">
    <w:abstractNumId w:val="15"/>
  </w:num>
  <w:num w:numId="3" w16cid:durableId="1345982932">
    <w:abstractNumId w:val="16"/>
  </w:num>
  <w:num w:numId="4" w16cid:durableId="1715157121">
    <w:abstractNumId w:val="12"/>
  </w:num>
  <w:num w:numId="5" w16cid:durableId="884223310">
    <w:abstractNumId w:val="14"/>
  </w:num>
  <w:num w:numId="6" w16cid:durableId="1831752082">
    <w:abstractNumId w:val="10"/>
  </w:num>
  <w:num w:numId="7" w16cid:durableId="432288560">
    <w:abstractNumId w:val="20"/>
  </w:num>
  <w:num w:numId="8" w16cid:durableId="1353259644">
    <w:abstractNumId w:val="17"/>
  </w:num>
  <w:num w:numId="9" w16cid:durableId="2135052222">
    <w:abstractNumId w:val="13"/>
  </w:num>
  <w:num w:numId="10" w16cid:durableId="1941067261">
    <w:abstractNumId w:val="11"/>
  </w:num>
  <w:num w:numId="11" w16cid:durableId="1391925542">
    <w:abstractNumId w:val="9"/>
  </w:num>
  <w:num w:numId="12" w16cid:durableId="1145320462">
    <w:abstractNumId w:val="7"/>
  </w:num>
  <w:num w:numId="13" w16cid:durableId="832263446">
    <w:abstractNumId w:val="6"/>
  </w:num>
  <w:num w:numId="14" w16cid:durableId="963848052">
    <w:abstractNumId w:val="5"/>
  </w:num>
  <w:num w:numId="15" w16cid:durableId="1186213992">
    <w:abstractNumId w:val="4"/>
  </w:num>
  <w:num w:numId="16" w16cid:durableId="1661762782">
    <w:abstractNumId w:val="8"/>
  </w:num>
  <w:num w:numId="17" w16cid:durableId="1957908893">
    <w:abstractNumId w:val="3"/>
  </w:num>
  <w:num w:numId="18" w16cid:durableId="949168594">
    <w:abstractNumId w:val="2"/>
  </w:num>
  <w:num w:numId="19" w16cid:durableId="122508412">
    <w:abstractNumId w:val="1"/>
  </w:num>
  <w:num w:numId="20" w16cid:durableId="1340158224">
    <w:abstractNumId w:val="0"/>
  </w:num>
  <w:num w:numId="21" w16cid:durableId="190991946">
    <w:abstractNumId w:val="18"/>
  </w:num>
  <w:num w:numId="22" w16cid:durableId="8025655">
    <w:abstractNumId w:val="11"/>
  </w:num>
  <w:num w:numId="23" w16cid:durableId="12652952">
    <w:abstractNumId w:val="15"/>
  </w:num>
  <w:num w:numId="24" w16cid:durableId="219949675">
    <w:abstractNumId w:val="13"/>
  </w:num>
  <w:num w:numId="25" w16cid:durableId="332337531">
    <w:abstractNumId w:val="11"/>
  </w:num>
  <w:num w:numId="26" w16cid:durableId="134758423">
    <w:abstractNumId w:val="15"/>
  </w:num>
  <w:num w:numId="27" w16cid:durableId="1880623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LockQFSet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C9"/>
    <w:rsid w:val="00005BF1"/>
    <w:rsid w:val="000617DF"/>
    <w:rsid w:val="001C6907"/>
    <w:rsid w:val="002E663F"/>
    <w:rsid w:val="00350D32"/>
    <w:rsid w:val="00387D99"/>
    <w:rsid w:val="003B7B91"/>
    <w:rsid w:val="003F57F7"/>
    <w:rsid w:val="004056A4"/>
    <w:rsid w:val="00446E3C"/>
    <w:rsid w:val="00463774"/>
    <w:rsid w:val="004A366D"/>
    <w:rsid w:val="004A55C8"/>
    <w:rsid w:val="004F107F"/>
    <w:rsid w:val="004F362B"/>
    <w:rsid w:val="00620A58"/>
    <w:rsid w:val="00626A35"/>
    <w:rsid w:val="00645CDF"/>
    <w:rsid w:val="006521CA"/>
    <w:rsid w:val="00676862"/>
    <w:rsid w:val="007568F0"/>
    <w:rsid w:val="00791582"/>
    <w:rsid w:val="00825A96"/>
    <w:rsid w:val="00895F2D"/>
    <w:rsid w:val="00897DD8"/>
    <w:rsid w:val="008B7AB2"/>
    <w:rsid w:val="008E02E7"/>
    <w:rsid w:val="00946786"/>
    <w:rsid w:val="00AC7CB0"/>
    <w:rsid w:val="00AF50F6"/>
    <w:rsid w:val="00BD189D"/>
    <w:rsid w:val="00BE77F7"/>
    <w:rsid w:val="00C03CB3"/>
    <w:rsid w:val="00C351F9"/>
    <w:rsid w:val="00C361D0"/>
    <w:rsid w:val="00C53668"/>
    <w:rsid w:val="00C56C1B"/>
    <w:rsid w:val="00CD11A6"/>
    <w:rsid w:val="00CE0283"/>
    <w:rsid w:val="00CF3D36"/>
    <w:rsid w:val="00D61949"/>
    <w:rsid w:val="00E50B91"/>
    <w:rsid w:val="00E73799"/>
    <w:rsid w:val="00E944A6"/>
    <w:rsid w:val="00EB0A99"/>
    <w:rsid w:val="00EC26C9"/>
    <w:rsid w:val="00ED6702"/>
    <w:rsid w:val="00EF2E03"/>
    <w:rsid w:val="00F101EB"/>
    <w:rsid w:val="00F61B0B"/>
    <w:rsid w:val="00F93C7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  <w14:docId w14:val="69876BB8"/>
  <w15:docId w15:val="{6E280051-934A-400B-AADE-3024401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contextualSpacing/>
    </w:pPr>
    <w:rPr>
      <w:color w:val="17406D" w:themeColor="text2"/>
      <w:sz w:val="20"/>
      <w:szCs w:val="24"/>
    </w:rPr>
  </w:style>
  <w:style w:type="paragraph" w:styleId="Kop1">
    <w:name w:val="heading 1"/>
    <w:basedOn w:val="Standaard"/>
    <w:next w:val="Standaard"/>
    <w:link w:val="Kop1Char"/>
    <w:uiPriority w:val="9"/>
    <w:semiHidden/>
    <w:unhideWhenUsed/>
    <w:pPr>
      <w:spacing w:before="360" w:after="40"/>
      <w:contextualSpacing w:val="0"/>
      <w:outlineLvl w:val="0"/>
    </w:pPr>
    <w:rPr>
      <w:rFonts w:asciiTheme="majorHAnsi" w:hAnsiTheme="majorHAnsi"/>
      <w:smallCaps/>
      <w:color w:val="112F51" w:themeColor="text2" w:themeShade="BF"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pPr>
      <w:contextualSpacing w:val="0"/>
      <w:outlineLvl w:val="1"/>
    </w:pPr>
    <w:rPr>
      <w:rFonts w:asciiTheme="majorHAnsi" w:hAnsiTheme="majorHAnsi"/>
      <w:color w:val="112F51" w:themeColor="text2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pPr>
      <w:contextualSpacing w:val="0"/>
      <w:outlineLvl w:val="2"/>
    </w:pPr>
    <w:rPr>
      <w:rFonts w:asciiTheme="majorHAnsi" w:hAnsiTheme="majorHAnsi"/>
      <w:color w:val="112F51" w:themeColor="text2" w:themeShade="BF"/>
      <w:spacing w:val="5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pPr>
      <w:contextualSpacing w:val="0"/>
      <w:outlineLvl w:val="3"/>
    </w:pPr>
    <w:rPr>
      <w:rFonts w:asciiTheme="majorHAnsi" w:hAnsiTheme="majorHAnsi"/>
      <w:color w:val="0B5294" w:themeColor="accent1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pPr>
      <w:contextualSpacing w:val="0"/>
      <w:outlineLvl w:val="4"/>
    </w:pPr>
    <w:rPr>
      <w:i/>
      <w:color w:val="0B5294" w:themeColor="accent1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pPr>
      <w:contextualSpacing w:val="0"/>
      <w:outlineLvl w:val="5"/>
    </w:pPr>
    <w:rPr>
      <w:b/>
      <w:color w:val="0B5294" w:themeColor="accent1" w:themeShade="BF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pPr>
      <w:contextualSpacing w:val="0"/>
      <w:outlineLvl w:val="6"/>
    </w:pPr>
    <w:rPr>
      <w:b/>
      <w:i/>
      <w:color w:val="0B5294" w:themeColor="accent1" w:themeShade="BF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pPr>
      <w:contextualSpacing w:val="0"/>
      <w:outlineLvl w:val="7"/>
    </w:pPr>
    <w:rPr>
      <w:b/>
      <w:color w:val="0075A2" w:themeColor="accent2" w:themeShade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pPr>
      <w:contextualSpacing w:val="0"/>
      <w:outlineLvl w:val="8"/>
    </w:pPr>
    <w:rPr>
      <w:b/>
      <w:i/>
      <w:color w:val="0075A2" w:themeColor="accent2" w:themeShade="BF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ardinspringing">
    <w:name w:val="Normal Indent"/>
    <w:basedOn w:val="Standaard"/>
    <w:uiPriority w:val="99"/>
    <w:unhideWhenUsed/>
    <w:pPr>
      <w:ind w:left="720"/>
    </w:pPr>
  </w:style>
  <w:style w:type="paragraph" w:customStyle="1" w:styleId="Sectie">
    <w:name w:val="Sectie"/>
    <w:basedOn w:val="Standaard"/>
    <w:uiPriority w:val="2"/>
    <w:qFormat/>
    <w:pPr>
      <w:spacing w:before="200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e">
    <w:name w:val="Subsectie"/>
    <w:basedOn w:val="Standaard"/>
    <w:uiPriority w:val="2"/>
    <w:qFormat/>
    <w:pPr>
      <w:spacing w:before="60"/>
    </w:pPr>
    <w:rPr>
      <w:b/>
      <w:szCs w:val="20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Pr>
      <w:color w:val="17406D" w:themeColor="text2"/>
      <w:sz w:val="20"/>
      <w:szCs w:val="24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Pr>
      <w:color w:val="17406D" w:themeColor="text2"/>
      <w:sz w:val="20"/>
      <w:szCs w:val="24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Titelvanboek">
    <w:name w:val="Book Title"/>
    <w:basedOn w:val="Standaardalinea-lettertype"/>
    <w:uiPriority w:val="13"/>
    <w:qFormat/>
    <w:rPr>
      <w:rFonts w:cs="Times New Roman"/>
      <w:smallCaps/>
      <w:color w:val="000000"/>
      <w:spacing w:val="10"/>
    </w:rPr>
  </w:style>
  <w:style w:type="character" w:styleId="Nadruk">
    <w:name w:val="Emphasis"/>
    <w:uiPriority w:val="20"/>
    <w:qFormat/>
    <w:rPr>
      <w:b/>
      <w:i/>
      <w:color w:val="0B1F36" w:themeColor="text2" w:themeShade="80"/>
      <w:spacing w:val="1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semiHidden/>
    <w:rPr>
      <w:rFonts w:asciiTheme="majorHAnsi" w:hAnsiTheme="majorHAnsi"/>
      <w:smallCaps/>
      <w:color w:val="112F51" w:themeColor="text2" w:themeShade="BF"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hAnsiTheme="majorHAnsi"/>
      <w:color w:val="112F51" w:themeColor="text2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hAnsiTheme="majorHAnsi"/>
      <w:color w:val="112F51" w:themeColor="text2" w:themeShade="BF"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hAnsiTheme="majorHAnsi"/>
      <w:color w:val="0B5294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i/>
      <w:color w:val="0B5294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b/>
      <w:color w:val="0B5294" w:themeColor="accent1" w:themeShade="B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b/>
      <w:i/>
      <w:color w:val="0B5294" w:themeColor="accent1" w:themeShade="B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b/>
      <w:color w:val="0075A2" w:themeColor="accent2" w:themeShade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b/>
      <w:i/>
      <w:color w:val="0075A2" w:themeColor="accent2" w:themeShade="BF"/>
      <w:sz w:val="18"/>
      <w:szCs w:val="18"/>
    </w:rPr>
  </w:style>
  <w:style w:type="character" w:styleId="Intensievebenadrukking">
    <w:name w:val="Intense Emphasis"/>
    <w:basedOn w:val="Standaardalinea-lettertype"/>
    <w:uiPriority w:val="21"/>
    <w:qFormat/>
    <w:rPr>
      <w:i/>
      <w:caps/>
      <w:color w:val="0B5294" w:themeColor="accent1" w:themeShade="BF"/>
      <w:spacing w:val="10"/>
      <w:sz w:val="18"/>
      <w:szCs w:val="18"/>
    </w:rPr>
  </w:style>
  <w:style w:type="paragraph" w:styleId="Duidelijkcitaat">
    <w:name w:val="Intense Quote"/>
    <w:basedOn w:val="Citaat"/>
    <w:link w:val="Duidelijkcitaat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0B5294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iCs/>
      <w:color w:val="0B5294" w:themeColor="accent1" w:themeShade="BF"/>
      <w:sz w:val="20"/>
      <w:szCs w:val="20"/>
    </w:rPr>
  </w:style>
  <w:style w:type="paragraph" w:styleId="Citaat">
    <w:name w:val="Quote"/>
    <w:basedOn w:val="Standaard"/>
    <w:link w:val="CitaatChar"/>
    <w:uiPriority w:val="29"/>
    <w:qFormat/>
    <w:pPr>
      <w:spacing w:after="200"/>
      <w:contextualSpacing w:val="0"/>
    </w:pPr>
    <w:rPr>
      <w:i/>
      <w:color w:val="112F51" w:themeColor="text2" w:themeShade="BF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color w:val="112F51" w:themeColor="text2" w:themeShade="BF"/>
      <w:sz w:val="20"/>
      <w:szCs w:val="20"/>
    </w:rPr>
  </w:style>
  <w:style w:type="character" w:styleId="Intensieveverwijzing">
    <w:name w:val="Intense Reference"/>
    <w:basedOn w:val="Standaardalinea-lettertype"/>
    <w:uiPriority w:val="32"/>
    <w:qFormat/>
    <w:rPr>
      <w:rFonts w:cs="Times New Roman"/>
      <w:b/>
      <w:caps/>
      <w:color w:val="0075A2" w:themeColor="accent2" w:themeShade="BF"/>
      <w:spacing w:val="5"/>
      <w:sz w:val="18"/>
      <w:szCs w:val="18"/>
    </w:rPr>
  </w:style>
  <w:style w:type="paragraph" w:styleId="Ondertitel">
    <w:name w:val="Subtitle"/>
    <w:basedOn w:val="Standaard"/>
    <w:link w:val="OndertitelChar"/>
    <w:uiPriority w:val="11"/>
    <w:pPr>
      <w:spacing w:after="200"/>
      <w:contextualSpacing w:val="0"/>
    </w:pPr>
    <w:rPr>
      <w:i/>
      <w:spacing w:val="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i/>
      <w:color w:val="17406D" w:themeColor="text2"/>
      <w:spacing w:val="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Pr>
      <w:i/>
      <w:color w:val="0B5294" w:themeColor="accent1" w:themeShade="BF"/>
    </w:rPr>
  </w:style>
  <w:style w:type="character" w:styleId="Subtieleverwijzing">
    <w:name w:val="Subtle Reference"/>
    <w:basedOn w:val="Standaardalinea-lettertype"/>
    <w:uiPriority w:val="31"/>
    <w:qFormat/>
    <w:rPr>
      <w:rFonts w:cs="Times New Roman"/>
      <w:b/>
      <w:i/>
      <w:color w:val="0075A2" w:themeColor="accent2" w:themeShade="BF"/>
    </w:rPr>
  </w:style>
  <w:style w:type="paragraph" w:styleId="Titel">
    <w:name w:val="Title"/>
    <w:basedOn w:val="Standaard"/>
    <w:link w:val="TitelChar"/>
    <w:uiPriority w:val="10"/>
    <w:pPr>
      <w:spacing w:after="200"/>
      <w:contextualSpacing w:val="0"/>
    </w:pPr>
    <w:rPr>
      <w:rFonts w:asciiTheme="majorHAnsi" w:hAnsiTheme="majorHAnsi"/>
      <w:smallCaps/>
      <w:color w:val="0F6FC6" w:themeColor="accent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hAnsiTheme="majorHAnsi"/>
      <w:smallCaps/>
      <w:color w:val="0F6FC6" w:themeColor="accent1"/>
      <w:spacing w:val="10"/>
      <w:sz w:val="48"/>
      <w:szCs w:val="48"/>
    </w:rPr>
  </w:style>
  <w:style w:type="numbering" w:customStyle="1" w:styleId="Genummerdelijst">
    <w:name w:val="Genummerde lijst"/>
    <w:uiPriority w:val="99"/>
    <w:pPr>
      <w:numPr>
        <w:numId w:val="9"/>
      </w:numPr>
    </w:pPr>
  </w:style>
  <w:style w:type="numbering" w:customStyle="1" w:styleId="Lijstmetopsommingstekens">
    <w:name w:val="Lijst met opsommingstekens"/>
    <w:uiPriority w:val="99"/>
    <w:pPr>
      <w:numPr>
        <w:numId w:val="10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color w:val="17406D" w:themeColor="text2"/>
      <w:sz w:val="16"/>
      <w:szCs w:val="16"/>
    </w:rPr>
  </w:style>
  <w:style w:type="paragraph" w:styleId="Lijstopsomteken">
    <w:name w:val="List Bullet"/>
    <w:basedOn w:val="Standaardinspringing"/>
    <w:uiPriority w:val="99"/>
    <w:unhideWhenUsed/>
    <w:pPr>
      <w:numPr>
        <w:numId w:val="26"/>
      </w:numPr>
    </w:pPr>
  </w:style>
  <w:style w:type="paragraph" w:customStyle="1" w:styleId="Naam">
    <w:name w:val="Naam"/>
    <w:basedOn w:val="Standaard"/>
    <w:uiPriority w:val="2"/>
    <w:qFormat/>
    <w:rPr>
      <w:caps/>
      <w:color w:val="FFFFFF" w:themeColor="background1"/>
      <w:sz w:val="44"/>
      <w:szCs w:val="44"/>
    </w:rPr>
  </w:style>
  <w:style w:type="paragraph" w:customStyle="1" w:styleId="Adresvanafzender">
    <w:name w:val="Adres van afzender"/>
    <w:basedOn w:val="Standaard"/>
    <w:uiPriority w:val="3"/>
    <w:semiHidden/>
    <w:unhideWhenUsed/>
    <w:qFormat/>
    <w:rPr>
      <w:color w:val="FFFFFF" w:themeColor="background1"/>
      <w:sz w:val="22"/>
      <w:szCs w:val="22"/>
    </w:rPr>
  </w:style>
  <w:style w:type="paragraph" w:styleId="Geenafstand">
    <w:name w:val="No Spacing"/>
    <w:uiPriority w:val="1"/>
    <w:unhideWhenUsed/>
    <w:qFormat/>
    <w:rPr>
      <w:color w:val="112F51" w:themeColor="text2" w:themeShade="BF"/>
      <w:sz w:val="20"/>
      <w:szCs w:val="20"/>
    </w:rPr>
  </w:style>
  <w:style w:type="paragraph" w:styleId="Afsluiting">
    <w:name w:val="Closing"/>
    <w:basedOn w:val="Geenafstand"/>
    <w:link w:val="AfsluitingChar"/>
    <w:uiPriority w:val="4"/>
    <w:semiHidden/>
    <w:unhideWhenUsed/>
    <w:qFormat/>
    <w:pPr>
      <w:spacing w:before="960" w:after="960"/>
      <w:ind w:right="2520"/>
    </w:pPr>
  </w:style>
  <w:style w:type="character" w:customStyle="1" w:styleId="AfsluitingChar">
    <w:name w:val="Afsluiting Char"/>
    <w:basedOn w:val="Standaardalinea-lettertype"/>
    <w:link w:val="Afsluiting"/>
    <w:uiPriority w:val="4"/>
    <w:semiHidden/>
    <w:rPr>
      <w:color w:val="112F51" w:themeColor="text2" w:themeShade="BF"/>
      <w:sz w:val="20"/>
      <w:szCs w:val="20"/>
    </w:rPr>
  </w:style>
  <w:style w:type="paragraph" w:styleId="Datum">
    <w:name w:val="Date"/>
    <w:basedOn w:val="Standaard"/>
    <w:next w:val="Standaard"/>
    <w:link w:val="DatumChar"/>
    <w:uiPriority w:val="99"/>
    <w:unhideWhenUsed/>
    <w:pPr>
      <w:spacing w:after="200"/>
      <w:contextualSpacing w:val="0"/>
    </w:pPr>
    <w:rPr>
      <w:b/>
      <w:color w:val="0F6FC6" w:themeColor="accent1"/>
      <w:szCs w:val="20"/>
    </w:rPr>
  </w:style>
  <w:style w:type="character" w:customStyle="1" w:styleId="DatumChar">
    <w:name w:val="Datum Char"/>
    <w:basedOn w:val="Standaardalinea-lettertype"/>
    <w:link w:val="Datum"/>
    <w:uiPriority w:val="99"/>
    <w:rPr>
      <w:b/>
      <w:color w:val="0F6FC6" w:themeColor="accent1"/>
      <w:sz w:val="20"/>
      <w:szCs w:val="20"/>
    </w:rPr>
  </w:style>
  <w:style w:type="paragraph" w:customStyle="1" w:styleId="Adresvangeadresseerde">
    <w:name w:val="Adres van geadresseerde"/>
    <w:basedOn w:val="Geenafstand"/>
    <w:uiPriority w:val="3"/>
    <w:semiHidden/>
    <w:unhideWhenUsed/>
    <w:qFormat/>
    <w:pPr>
      <w:spacing w:after="480"/>
      <w:contextualSpacing/>
    </w:pPr>
    <w:rPr>
      <w:rFonts w:asciiTheme="majorHAnsi" w:hAnsiTheme="majorHAnsi"/>
    </w:rPr>
  </w:style>
  <w:style w:type="paragraph" w:customStyle="1" w:styleId="Naamvangeadresseerde">
    <w:name w:val="Naam van geadresseerde"/>
    <w:basedOn w:val="Standaard"/>
    <w:uiPriority w:val="3"/>
    <w:semiHidden/>
    <w:unhideWhenUsed/>
    <w:qFormat/>
    <w:pPr>
      <w:spacing w:before="480"/>
    </w:pPr>
    <w:rPr>
      <w:b/>
      <w:color w:val="112F51" w:themeColor="text2" w:themeShade="BF"/>
      <w:szCs w:val="20"/>
    </w:rPr>
  </w:style>
  <w:style w:type="paragraph" w:styleId="Aanhef">
    <w:name w:val="Salutation"/>
    <w:basedOn w:val="Standaardinspringing"/>
    <w:next w:val="Standaard"/>
    <w:link w:val="AanhefChar"/>
    <w:uiPriority w:val="4"/>
    <w:unhideWhenUsed/>
    <w:qFormat/>
    <w:pPr>
      <w:spacing w:after="200"/>
      <w:ind w:left="0"/>
      <w:contextualSpacing w:val="0"/>
    </w:pPr>
    <w:rPr>
      <w:b/>
      <w:color w:val="112F51" w:themeColor="text2" w:themeShade="BF"/>
      <w:szCs w:val="20"/>
    </w:rPr>
  </w:style>
  <w:style w:type="character" w:customStyle="1" w:styleId="AanhefChar">
    <w:name w:val="Aanhef Char"/>
    <w:basedOn w:val="Standaardalinea-lettertype"/>
    <w:link w:val="Aanhef"/>
    <w:uiPriority w:val="4"/>
    <w:rPr>
      <w:b/>
      <w:color w:val="112F51" w:themeColor="text2" w:themeShade="BF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unhideWhenUsed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E02E7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\AppData\Roaming\Microsoft\Sjablonen\Curriculum%20vitae%20(thema%20Orie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471B3AEE7D4C809EFF9447730C2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0BC861-6832-41F7-A3C4-8A0D66234AA0}"/>
      </w:docPartPr>
      <w:docPartBody>
        <w:p w:rsidR="009A7C00" w:rsidRDefault="00AE57CB">
          <w:pPr>
            <w:pStyle w:val="81471B3AEE7D4C809EFF9447730C29BB"/>
          </w:pPr>
          <w:r>
            <w:rPr>
              <w:caps/>
              <w:color w:val="FFFFFF" w:themeColor="background1"/>
              <w:sz w:val="44"/>
              <w:szCs w:val="44"/>
            </w:rPr>
            <w:t>[Geef uw naam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CB"/>
    <w:rsid w:val="00276AB5"/>
    <w:rsid w:val="002E4139"/>
    <w:rsid w:val="0050408D"/>
    <w:rsid w:val="00573B23"/>
    <w:rsid w:val="005A770C"/>
    <w:rsid w:val="006F2CF6"/>
    <w:rsid w:val="00725BE0"/>
    <w:rsid w:val="00813517"/>
    <w:rsid w:val="00820F2A"/>
    <w:rsid w:val="009A7C00"/>
    <w:rsid w:val="009F133E"/>
    <w:rsid w:val="00A66C1E"/>
    <w:rsid w:val="00AE57CB"/>
    <w:rsid w:val="00B151E2"/>
    <w:rsid w:val="00B732DC"/>
    <w:rsid w:val="00B83E8B"/>
    <w:rsid w:val="00C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1471B3AEE7D4C809EFF9447730C29BB">
    <w:name w:val="81471B3AEE7D4C809EFF9447730C2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ndensspoor">
  <a:themeElements>
    <a:clrScheme name="Blauw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ndensspoor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tgla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4539-0DF1-4564-B3D6-AF8D4AE77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62F89-E737-4ACE-9D1A-039D185D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 (thema Oriel)</Template>
  <TotalTime>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Personeelvereniging BBA Ede</dc:creator>
  <cp:keywords/>
  <cp:lastModifiedBy>Anton Martens</cp:lastModifiedBy>
  <cp:revision>2</cp:revision>
  <cp:lastPrinted>2018-01-17T19:18:00Z</cp:lastPrinted>
  <dcterms:created xsi:type="dcterms:W3CDTF">2023-11-15T09:50:00Z</dcterms:created>
  <dcterms:modified xsi:type="dcterms:W3CDTF">2023-11-15T09:50:00Z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TC017730789991</vt:lpwstr>
  </property>
</Properties>
</file>