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E51C5" w14:textId="67AB77EA" w:rsidR="00E75FB6" w:rsidRPr="00EE280E" w:rsidRDefault="00EE280E" w:rsidP="00EE280E">
      <w:pPr>
        <w:pStyle w:val="Kop1"/>
        <w:jc w:val="left"/>
        <w:rPr>
          <w:rFonts w:ascii="Arial Nova Cond" w:hAnsi="Arial Nova Cond"/>
          <w:sz w:val="40"/>
          <w:szCs w:val="40"/>
        </w:rPr>
      </w:pPr>
      <w:r>
        <w:rPr>
          <w:rStyle w:val="Plattetekst2Char"/>
          <w:rFonts w:ascii="Arial Nova Cond" w:hAnsi="Arial Nova Cond"/>
          <w:bCs w:val="0"/>
          <w:sz w:val="40"/>
          <w:szCs w:val="40"/>
        </w:rPr>
        <w:t xml:space="preserve">                  </w:t>
      </w:r>
      <w:r w:rsidR="00D361B8" w:rsidRPr="00EE280E">
        <w:rPr>
          <w:rStyle w:val="Plattetekst2Char"/>
          <w:rFonts w:ascii="Arial Nova Cond" w:hAnsi="Arial Nova Cond"/>
          <w:bCs w:val="0"/>
          <w:sz w:val="40"/>
          <w:szCs w:val="40"/>
        </w:rPr>
        <w:t>Personeelsvereniging BBA Ede</w:t>
      </w:r>
      <w:r w:rsidR="00D361B8" w:rsidRPr="00EE280E">
        <w:rPr>
          <w:rStyle w:val="Plattetekst2Char"/>
          <w:rFonts w:ascii="Arial Nova Cond" w:hAnsi="Arial Nova Cond"/>
          <w:sz w:val="40"/>
          <w:szCs w:val="40"/>
        </w:rPr>
        <w:t xml:space="preserve"> </w:t>
      </w:r>
    </w:p>
    <w:p w14:paraId="2043AC0A" w14:textId="6C713152" w:rsidR="00E75FB6" w:rsidRPr="00EE280E" w:rsidRDefault="00E75FB6">
      <w:pPr>
        <w:pStyle w:val="Kop2"/>
        <w:rPr>
          <w:rFonts w:ascii="Arial Nova Cond" w:hAnsi="Arial Nova Cond"/>
          <w:b/>
        </w:rPr>
      </w:pPr>
      <w:r w:rsidRPr="00EE280E">
        <w:rPr>
          <w:rFonts w:ascii="Arial Nova Cond" w:hAnsi="Arial Nova Cond"/>
          <w:b/>
        </w:rPr>
        <w:t>Notulen</w:t>
      </w:r>
      <w:r w:rsidRPr="00EE280E">
        <w:rPr>
          <w:rFonts w:ascii="Arial Nova Cond" w:hAnsi="Arial Nova Cond"/>
          <w:b/>
        </w:rPr>
        <w:br/>
      </w:r>
      <w:r w:rsidR="00D4564D">
        <w:rPr>
          <w:rFonts w:ascii="Arial Nova Cond" w:hAnsi="Arial Nova Cond"/>
          <w:b/>
        </w:rPr>
        <w:t>zondag</w:t>
      </w:r>
      <w:r w:rsidR="00905EF2" w:rsidRPr="00EE280E">
        <w:rPr>
          <w:rFonts w:ascii="Arial Nova Cond" w:hAnsi="Arial Nova Cond"/>
          <w:b/>
        </w:rPr>
        <w:t xml:space="preserve"> </w:t>
      </w:r>
      <w:r w:rsidR="00D4564D">
        <w:rPr>
          <w:rFonts w:ascii="Arial Nova Cond" w:hAnsi="Arial Nova Cond"/>
          <w:b/>
        </w:rPr>
        <w:t>31</w:t>
      </w:r>
      <w:r w:rsidR="00905EF2" w:rsidRPr="00EE280E">
        <w:rPr>
          <w:rFonts w:ascii="Arial Nova Cond" w:hAnsi="Arial Nova Cond"/>
          <w:b/>
        </w:rPr>
        <w:t xml:space="preserve"> </w:t>
      </w:r>
      <w:r w:rsidR="00D4564D">
        <w:rPr>
          <w:rFonts w:ascii="Arial Nova Cond" w:hAnsi="Arial Nova Cond"/>
          <w:b/>
        </w:rPr>
        <w:t>Jan</w:t>
      </w:r>
      <w:r w:rsidR="001D0AA9" w:rsidRPr="00EE280E">
        <w:rPr>
          <w:rFonts w:ascii="Arial Nova Cond" w:hAnsi="Arial Nova Cond"/>
          <w:b/>
        </w:rPr>
        <w:t>uari</w:t>
      </w:r>
      <w:r w:rsidR="00905EF2" w:rsidRPr="00EE280E">
        <w:rPr>
          <w:rFonts w:ascii="Arial Nova Cond" w:hAnsi="Arial Nova Cond"/>
          <w:b/>
        </w:rPr>
        <w:t xml:space="preserve"> 20</w:t>
      </w:r>
      <w:r w:rsidR="001D0AA9" w:rsidRPr="00EE280E">
        <w:rPr>
          <w:rFonts w:ascii="Arial Nova Cond" w:hAnsi="Arial Nova Cond"/>
          <w:b/>
        </w:rPr>
        <w:t>2</w:t>
      </w:r>
      <w:r w:rsidR="00D4564D">
        <w:rPr>
          <w:rFonts w:ascii="Arial Nova Cond" w:hAnsi="Arial Nova Cond"/>
          <w:b/>
        </w:rPr>
        <w:t>1</w:t>
      </w:r>
    </w:p>
    <w:p w14:paraId="3E2182FE" w14:textId="4B3629C0" w:rsidR="006D1AFF" w:rsidRDefault="00E75FB6" w:rsidP="006D1AFF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Opening</w:t>
      </w:r>
    </w:p>
    <w:p w14:paraId="77EC87F5" w14:textId="77777777" w:rsidR="006D1AFF" w:rsidRPr="006D1AFF" w:rsidRDefault="006D1AFF" w:rsidP="006D1AFF"/>
    <w:p w14:paraId="711E394F" w14:textId="77777777" w:rsidR="006D1AFF" w:rsidRDefault="00E258A6" w:rsidP="006D1AFF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De</w:t>
      </w:r>
      <w:r w:rsidR="00E75FB6" w:rsidRPr="00EE280E">
        <w:rPr>
          <w:rFonts w:ascii="Arial Nova Cond" w:hAnsi="Arial Nova Cond"/>
        </w:rPr>
        <w:t xml:space="preserve"> </w:t>
      </w:r>
      <w:r w:rsidRPr="00EE280E">
        <w:rPr>
          <w:rFonts w:ascii="Arial Nova Cond" w:hAnsi="Arial Nova Cond"/>
        </w:rPr>
        <w:t>Leden</w:t>
      </w:r>
      <w:r w:rsidR="00E75FB6" w:rsidRPr="00EE280E">
        <w:rPr>
          <w:rFonts w:ascii="Arial Nova Cond" w:hAnsi="Arial Nova Cond"/>
        </w:rPr>
        <w:t>vergadering van de</w:t>
      </w:r>
      <w:r w:rsidR="00D361B8" w:rsidRPr="00EE280E">
        <w:rPr>
          <w:rFonts w:ascii="Arial Nova Cond" w:hAnsi="Arial Nova Cond"/>
        </w:rPr>
        <w:t xml:space="preserve"> </w:t>
      </w:r>
      <w:r w:rsidR="00D361B8" w:rsidRPr="00EE280E">
        <w:rPr>
          <w:rStyle w:val="Plattetekst2Char"/>
          <w:rFonts w:ascii="Arial Nova Cond" w:hAnsi="Arial Nova Cond"/>
        </w:rPr>
        <w:t>Personeelsvereniging BBA Ede</w:t>
      </w:r>
      <w:r w:rsidR="00E75FB6" w:rsidRPr="00EE280E">
        <w:rPr>
          <w:rFonts w:ascii="Arial Nova Cond" w:hAnsi="Arial Nova Cond"/>
        </w:rPr>
        <w:t xml:space="preserve"> is</w:t>
      </w:r>
      <w:r w:rsidR="006D1AFF">
        <w:rPr>
          <w:rFonts w:ascii="Arial Nova Cond" w:hAnsi="Arial Nova Cond"/>
        </w:rPr>
        <w:t xml:space="preserve"> </w:t>
      </w:r>
    </w:p>
    <w:p w14:paraId="38222209" w14:textId="62EBE394" w:rsidR="00E75FB6" w:rsidRPr="00EE280E" w:rsidRDefault="00E75FB6" w:rsidP="006D1AFF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geopend om </w:t>
      </w:r>
      <w:r w:rsidR="00D361B8" w:rsidRPr="00EE280E">
        <w:rPr>
          <w:rFonts w:ascii="Arial Nova Cond" w:hAnsi="Arial Nova Cond"/>
        </w:rPr>
        <w:t>1</w:t>
      </w:r>
      <w:r w:rsidR="00D4564D">
        <w:rPr>
          <w:rFonts w:ascii="Arial Nova Cond" w:hAnsi="Arial Nova Cond"/>
        </w:rPr>
        <w:t>8</w:t>
      </w:r>
      <w:r w:rsidR="00D361B8" w:rsidRPr="00EE280E">
        <w:rPr>
          <w:rFonts w:ascii="Arial Nova Cond" w:hAnsi="Arial Nova Cond"/>
        </w:rPr>
        <w:t>:</w:t>
      </w:r>
      <w:r w:rsidR="00D4564D">
        <w:rPr>
          <w:rFonts w:ascii="Arial Nova Cond" w:hAnsi="Arial Nova Cond"/>
        </w:rPr>
        <w:t>3</w:t>
      </w:r>
      <w:r w:rsidR="00D361B8" w:rsidRPr="00EE280E">
        <w:rPr>
          <w:rFonts w:ascii="Arial Nova Cond" w:hAnsi="Arial Nova Cond"/>
        </w:rPr>
        <w:t>0</w:t>
      </w:r>
      <w:r w:rsidRPr="00EE280E">
        <w:rPr>
          <w:rFonts w:ascii="Arial Nova Cond" w:hAnsi="Arial Nova Cond"/>
        </w:rPr>
        <w:t xml:space="preserve"> op </w:t>
      </w:r>
      <w:r w:rsidR="006D1AFF" w:rsidRPr="006D1AFF">
        <w:rPr>
          <w:rFonts w:ascii="Arial Nova Cond" w:hAnsi="Arial Nova Cond"/>
          <w:bCs w:val="0"/>
        </w:rPr>
        <w:t>zon</w:t>
      </w:r>
      <w:r w:rsidR="001D0AA9" w:rsidRPr="00EE280E">
        <w:rPr>
          <w:rFonts w:ascii="Arial Nova Cond" w:hAnsi="Arial Nova Cond"/>
        </w:rPr>
        <w:t xml:space="preserve">dag </w:t>
      </w:r>
      <w:r w:rsidR="006D1AFF">
        <w:rPr>
          <w:rFonts w:ascii="Arial Nova Cond" w:hAnsi="Arial Nova Cond"/>
          <w:bCs w:val="0"/>
        </w:rPr>
        <w:t>31</w:t>
      </w:r>
      <w:r w:rsidR="001D0AA9" w:rsidRPr="00EE280E">
        <w:rPr>
          <w:rFonts w:ascii="Arial Nova Cond" w:hAnsi="Arial Nova Cond"/>
          <w:bCs w:val="0"/>
        </w:rPr>
        <w:t xml:space="preserve"> </w:t>
      </w:r>
      <w:r w:rsidR="006D1AFF">
        <w:rPr>
          <w:rFonts w:ascii="Arial Nova Cond" w:hAnsi="Arial Nova Cond"/>
          <w:bCs w:val="0"/>
        </w:rPr>
        <w:t>januari</w:t>
      </w:r>
      <w:r w:rsidR="001D0AA9" w:rsidRPr="00EE280E">
        <w:rPr>
          <w:rFonts w:ascii="Arial Nova Cond" w:hAnsi="Arial Nova Cond"/>
          <w:bCs w:val="0"/>
        </w:rPr>
        <w:t xml:space="preserve"> 202</w:t>
      </w:r>
      <w:r w:rsidR="006D1AFF">
        <w:rPr>
          <w:rFonts w:ascii="Arial Nova Cond" w:hAnsi="Arial Nova Cond"/>
          <w:bCs w:val="0"/>
        </w:rPr>
        <w:t>1</w:t>
      </w:r>
      <w:r w:rsidR="001D0AA9" w:rsidRPr="00EE280E">
        <w:rPr>
          <w:rFonts w:ascii="Arial Nova Cond" w:hAnsi="Arial Nova Cond"/>
          <w:b w:val="0"/>
        </w:rPr>
        <w:t xml:space="preserve"> </w:t>
      </w:r>
      <w:r w:rsidRPr="00EE280E">
        <w:rPr>
          <w:rFonts w:ascii="Arial Nova Cond" w:hAnsi="Arial Nova Cond"/>
        </w:rPr>
        <w:t xml:space="preserve">te </w:t>
      </w:r>
      <w:r w:rsidR="00D361B8" w:rsidRPr="00EE280E">
        <w:rPr>
          <w:rFonts w:ascii="Arial Nova Cond" w:hAnsi="Arial Nova Cond"/>
        </w:rPr>
        <w:t>Ede</w:t>
      </w:r>
      <w:r w:rsidRPr="00EE280E">
        <w:rPr>
          <w:rFonts w:ascii="Arial Nova Cond" w:hAnsi="Arial Nova Cond"/>
        </w:rPr>
        <w:t xml:space="preserve"> door</w:t>
      </w:r>
      <w:r w:rsidR="00FE1674" w:rsidRPr="00EE280E">
        <w:rPr>
          <w:rFonts w:ascii="Arial Nova Cond" w:hAnsi="Arial Nova Cond"/>
        </w:rPr>
        <w:t xml:space="preserve"> </w:t>
      </w:r>
      <w:r w:rsidR="002B260B" w:rsidRPr="00EE280E">
        <w:rPr>
          <w:rFonts w:ascii="Arial Nova Cond" w:hAnsi="Arial Nova Cond"/>
        </w:rPr>
        <w:t>C. op den</w:t>
      </w:r>
      <w:r w:rsidR="006D1AFF">
        <w:rPr>
          <w:rFonts w:ascii="Arial Nova Cond" w:hAnsi="Arial Nova Cond"/>
        </w:rPr>
        <w:t xml:space="preserve">     </w:t>
      </w:r>
      <w:r w:rsidR="002B260B" w:rsidRPr="00EE280E">
        <w:rPr>
          <w:rFonts w:ascii="Arial Nova Cond" w:hAnsi="Arial Nova Cond"/>
        </w:rPr>
        <w:t xml:space="preserve"> </w:t>
      </w:r>
      <w:r w:rsidR="006D1AFF">
        <w:rPr>
          <w:rFonts w:ascii="Arial Nova Cond" w:hAnsi="Arial Nova Cond"/>
        </w:rPr>
        <w:t xml:space="preserve">                       </w:t>
      </w:r>
      <w:r w:rsidR="002B260B" w:rsidRPr="00EE280E">
        <w:rPr>
          <w:rFonts w:ascii="Arial Nova Cond" w:hAnsi="Arial Nova Cond"/>
        </w:rPr>
        <w:t>Bui</w:t>
      </w:r>
      <w:r w:rsidR="006D1AFF">
        <w:rPr>
          <w:rFonts w:ascii="Arial Nova Cond" w:hAnsi="Arial Nova Cond"/>
        </w:rPr>
        <w:t>j</w:t>
      </w:r>
      <w:r w:rsidR="002B260B" w:rsidRPr="00EE280E">
        <w:rPr>
          <w:rFonts w:ascii="Arial Nova Cond" w:hAnsi="Arial Nova Cond"/>
        </w:rPr>
        <w:t>s</w:t>
      </w:r>
      <w:r w:rsidR="006D1AFF">
        <w:rPr>
          <w:rFonts w:ascii="Arial Nova Cond" w:hAnsi="Arial Nova Cond"/>
        </w:rPr>
        <w:t xml:space="preserve"> nog zittend en aftredend voorzitter en weer gesloten</w:t>
      </w:r>
      <w:r w:rsidR="00FE1674" w:rsidRPr="00EE280E">
        <w:rPr>
          <w:rFonts w:ascii="Arial Nova Cond" w:hAnsi="Arial Nova Cond"/>
        </w:rPr>
        <w:t xml:space="preserve"> </w:t>
      </w:r>
      <w:r w:rsidR="006D1AFF">
        <w:rPr>
          <w:rFonts w:ascii="Arial Nova Cond" w:hAnsi="Arial Nova Cond"/>
        </w:rPr>
        <w:t>om 1</w:t>
      </w:r>
      <w:r w:rsidR="00D4564D">
        <w:rPr>
          <w:rFonts w:ascii="Arial Nova Cond" w:hAnsi="Arial Nova Cond"/>
        </w:rPr>
        <w:t>8</w:t>
      </w:r>
      <w:r w:rsidR="006D1AFF">
        <w:rPr>
          <w:rFonts w:ascii="Arial Nova Cond" w:hAnsi="Arial Nova Cond"/>
        </w:rPr>
        <w:t>:</w:t>
      </w:r>
      <w:r w:rsidR="00D4564D">
        <w:rPr>
          <w:rFonts w:ascii="Arial Nova Cond" w:hAnsi="Arial Nova Cond"/>
        </w:rPr>
        <w:t>1</w:t>
      </w:r>
      <w:r w:rsidR="0043603D">
        <w:rPr>
          <w:rFonts w:ascii="Arial Nova Cond" w:hAnsi="Arial Nova Cond"/>
        </w:rPr>
        <w:t>5</w:t>
      </w:r>
      <w:r w:rsidR="006D1AFF">
        <w:rPr>
          <w:rFonts w:ascii="Arial Nova Cond" w:hAnsi="Arial Nova Cond"/>
        </w:rPr>
        <w:t xml:space="preserve"> en opnieuw geopend door de nieuwe voorzitter S. van Veenendaal </w:t>
      </w:r>
      <w:r w:rsidR="00D4564D">
        <w:rPr>
          <w:rFonts w:ascii="Arial Nova Cond" w:hAnsi="Arial Nova Cond"/>
        </w:rPr>
        <w:t>om 18:1</w:t>
      </w:r>
      <w:r w:rsidR="0043603D">
        <w:rPr>
          <w:rFonts w:ascii="Arial Nova Cond" w:hAnsi="Arial Nova Cond"/>
        </w:rPr>
        <w:t>5</w:t>
      </w:r>
      <w:r w:rsidR="00FE1674" w:rsidRPr="00EE280E">
        <w:rPr>
          <w:rFonts w:ascii="Arial Nova Cond" w:hAnsi="Arial Nova Cond"/>
        </w:rPr>
        <w:t xml:space="preserve">                                                                  </w:t>
      </w:r>
    </w:p>
    <w:p w14:paraId="10809833" w14:textId="77777777" w:rsidR="00E258A6" w:rsidRPr="00EE280E" w:rsidRDefault="00E258A6" w:rsidP="00E258A6">
      <w:pPr>
        <w:rPr>
          <w:rFonts w:ascii="Arial Nova Cond" w:hAnsi="Arial Nova Cond"/>
        </w:rPr>
      </w:pPr>
    </w:p>
    <w:p w14:paraId="305BA9B4" w14:textId="0A038C7E" w:rsidR="00401CCB" w:rsidRPr="00EE280E" w:rsidRDefault="00E75FB6" w:rsidP="00401CCB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Aanwezig:</w:t>
      </w:r>
      <w:r w:rsidR="00E258A6" w:rsidRPr="00EE280E">
        <w:rPr>
          <w:rFonts w:ascii="Arial Nova Cond" w:hAnsi="Arial Nova Cond"/>
        </w:rPr>
        <w:t xml:space="preserve"> A.T.</w:t>
      </w:r>
      <w:r w:rsidR="00401CCB" w:rsidRPr="00EE280E">
        <w:rPr>
          <w:rFonts w:ascii="Arial Nova Cond" w:hAnsi="Arial Nova Cond"/>
        </w:rPr>
        <w:t xml:space="preserve"> </w:t>
      </w:r>
      <w:r w:rsidR="00E258A6" w:rsidRPr="00EE280E">
        <w:rPr>
          <w:rFonts w:ascii="Arial Nova Cond" w:hAnsi="Arial Nova Cond"/>
        </w:rPr>
        <w:t>Martens</w:t>
      </w:r>
      <w:r w:rsidR="00CF19DD" w:rsidRPr="00EE280E">
        <w:rPr>
          <w:rFonts w:ascii="Arial Nova Cond" w:hAnsi="Arial Nova Cond"/>
        </w:rPr>
        <w:t xml:space="preserve"> </w:t>
      </w:r>
      <w:r w:rsidR="001630BF" w:rsidRPr="00EE280E">
        <w:rPr>
          <w:rFonts w:ascii="Arial Nova Cond" w:hAnsi="Arial Nova Cond"/>
        </w:rPr>
        <w:t>( Secr.)</w:t>
      </w:r>
      <w:r w:rsidR="00CF19DD" w:rsidRPr="00EE280E">
        <w:rPr>
          <w:rFonts w:ascii="Arial Nova Cond" w:hAnsi="Arial Nova Cond"/>
        </w:rPr>
        <w:t xml:space="preserve">                    </w:t>
      </w:r>
      <w:r w:rsidR="00873C96">
        <w:rPr>
          <w:rFonts w:ascii="Arial Nova Cond" w:hAnsi="Arial Nova Cond"/>
        </w:rPr>
        <w:t>Y</w:t>
      </w:r>
      <w:r w:rsidR="00B63FBA">
        <w:rPr>
          <w:rFonts w:ascii="Arial Nova Cond" w:hAnsi="Arial Nova Cond"/>
        </w:rPr>
        <w:t>.</w:t>
      </w:r>
      <w:r w:rsidR="00873C96">
        <w:rPr>
          <w:rFonts w:ascii="Arial Nova Cond" w:hAnsi="Arial Nova Cond"/>
        </w:rPr>
        <w:t xml:space="preserve"> </w:t>
      </w:r>
      <w:r w:rsidR="00B63FBA">
        <w:rPr>
          <w:rFonts w:ascii="Arial Nova Cond" w:hAnsi="Arial Nova Cond"/>
        </w:rPr>
        <w:t>van</w:t>
      </w:r>
      <w:r w:rsidR="00873C96">
        <w:rPr>
          <w:rFonts w:ascii="Arial Nova Cond" w:hAnsi="Arial Nova Cond"/>
        </w:rPr>
        <w:t xml:space="preserve"> Doorn</w:t>
      </w:r>
      <w:r w:rsidR="00A916E3" w:rsidRPr="00EE280E">
        <w:rPr>
          <w:rFonts w:ascii="Arial Nova Cond" w:hAnsi="Arial Nova Cond"/>
        </w:rPr>
        <w:t xml:space="preserve"> </w:t>
      </w:r>
      <w:r w:rsidR="001630BF" w:rsidRPr="00EE280E">
        <w:rPr>
          <w:rFonts w:ascii="Arial Nova Cond" w:hAnsi="Arial Nova Cond"/>
        </w:rPr>
        <w:t xml:space="preserve"> ( Lid )</w:t>
      </w:r>
    </w:p>
    <w:p w14:paraId="478A3BAD" w14:textId="4531760B" w:rsidR="00E258A6" w:rsidRPr="00EE280E" w:rsidRDefault="00E258A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</w:t>
      </w:r>
      <w:r w:rsidR="00A916E3" w:rsidRPr="00EE280E">
        <w:rPr>
          <w:rFonts w:ascii="Arial Nova Cond" w:hAnsi="Arial Nova Cond"/>
        </w:rPr>
        <w:t>J. Brugmans</w:t>
      </w:r>
      <w:r w:rsidR="001630BF" w:rsidRPr="00EE280E">
        <w:rPr>
          <w:rFonts w:ascii="Arial Nova Cond" w:hAnsi="Arial Nova Cond"/>
        </w:rPr>
        <w:t xml:space="preserve"> ( Pen. )</w:t>
      </w:r>
      <w:r w:rsidRPr="00EE280E">
        <w:rPr>
          <w:rFonts w:ascii="Arial Nova Cond" w:hAnsi="Arial Nova Cond"/>
        </w:rPr>
        <w:t xml:space="preserve">  </w:t>
      </w:r>
      <w:r w:rsidR="0093254B" w:rsidRPr="00EE280E">
        <w:rPr>
          <w:rFonts w:ascii="Arial Nova Cond" w:hAnsi="Arial Nova Cond"/>
        </w:rPr>
        <w:t xml:space="preserve">                   </w:t>
      </w:r>
      <w:r w:rsidR="00873C96">
        <w:rPr>
          <w:rFonts w:ascii="Arial Nova Cond" w:hAnsi="Arial Nova Cond"/>
        </w:rPr>
        <w:t>S</w:t>
      </w:r>
      <w:r w:rsidR="00B63FBA">
        <w:rPr>
          <w:rFonts w:ascii="Arial Nova Cond" w:hAnsi="Arial Nova Cond"/>
        </w:rPr>
        <w:t>.</w:t>
      </w:r>
      <w:r w:rsidR="00873C96">
        <w:rPr>
          <w:rFonts w:ascii="Arial Nova Cond" w:hAnsi="Arial Nova Cond"/>
        </w:rPr>
        <w:t xml:space="preserve"> van Veenendaal</w:t>
      </w:r>
      <w:r w:rsidR="001630BF" w:rsidRPr="00EE280E">
        <w:rPr>
          <w:rFonts w:ascii="Arial Nova Cond" w:hAnsi="Arial Nova Cond"/>
        </w:rPr>
        <w:t xml:space="preserve"> ( Lid )</w:t>
      </w:r>
    </w:p>
    <w:p w14:paraId="1D203B29" w14:textId="778FBD61" w:rsidR="00E258A6" w:rsidRPr="00EE280E" w:rsidRDefault="00E258A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</w:t>
      </w:r>
      <w:r w:rsidR="00A916E3" w:rsidRPr="00EE280E">
        <w:rPr>
          <w:rFonts w:ascii="Arial Nova Cond" w:hAnsi="Arial Nova Cond"/>
        </w:rPr>
        <w:t>C.</w:t>
      </w:r>
      <w:r w:rsidR="00FE1674" w:rsidRPr="00EE280E">
        <w:rPr>
          <w:rFonts w:ascii="Arial Nova Cond" w:hAnsi="Arial Nova Cond"/>
        </w:rPr>
        <w:t xml:space="preserve"> </w:t>
      </w:r>
      <w:r w:rsidR="00A916E3" w:rsidRPr="00EE280E">
        <w:rPr>
          <w:rFonts w:ascii="Arial Nova Cond" w:hAnsi="Arial Nova Cond"/>
        </w:rPr>
        <w:t>op den Buijs</w:t>
      </w:r>
      <w:r w:rsidR="001630BF" w:rsidRPr="00EE280E">
        <w:rPr>
          <w:rFonts w:ascii="Arial Nova Cond" w:hAnsi="Arial Nova Cond"/>
        </w:rPr>
        <w:t xml:space="preserve"> ( Voorz. )</w:t>
      </w:r>
      <w:r w:rsidR="000A132C" w:rsidRPr="00EE280E">
        <w:rPr>
          <w:rFonts w:ascii="Arial Nova Cond" w:hAnsi="Arial Nova Cond"/>
        </w:rPr>
        <w:t xml:space="preserve">              </w:t>
      </w:r>
      <w:r w:rsidR="001630BF" w:rsidRPr="00EE280E">
        <w:rPr>
          <w:rFonts w:ascii="Arial Nova Cond" w:hAnsi="Arial Nova Cond"/>
        </w:rPr>
        <w:t xml:space="preserve"> </w:t>
      </w:r>
    </w:p>
    <w:p w14:paraId="12300B4D" w14:textId="37CCA605" w:rsidR="001630BF" w:rsidRPr="00EE280E" w:rsidRDefault="001630BF" w:rsidP="001630BF">
      <w:pPr>
        <w:rPr>
          <w:rFonts w:ascii="Arial Nova Cond" w:hAnsi="Arial Nova Cond"/>
          <w:b/>
          <w:bCs/>
        </w:rPr>
      </w:pPr>
      <w:r w:rsidRPr="00EE280E">
        <w:rPr>
          <w:rFonts w:ascii="Arial Nova Cond" w:hAnsi="Arial Nova Cond"/>
        </w:rPr>
        <w:t xml:space="preserve">                  </w:t>
      </w:r>
    </w:p>
    <w:p w14:paraId="6C25D614" w14:textId="73612D6A" w:rsidR="00E258A6" w:rsidRPr="00EE280E" w:rsidRDefault="0093254B" w:rsidP="00EE280E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</w:t>
      </w:r>
      <w:r w:rsidR="00E258A6" w:rsidRPr="00EE280E">
        <w:rPr>
          <w:rFonts w:ascii="Arial Nova Cond" w:hAnsi="Arial Nova Cond"/>
        </w:rPr>
        <w:t xml:space="preserve">               </w:t>
      </w:r>
      <w:r w:rsidR="00CF19DD" w:rsidRPr="00EE280E">
        <w:rPr>
          <w:rFonts w:ascii="Arial Nova Cond" w:hAnsi="Arial Nova Cond"/>
        </w:rPr>
        <w:t xml:space="preserve">         </w:t>
      </w:r>
      <w:r w:rsidRPr="00EE280E">
        <w:rPr>
          <w:rFonts w:ascii="Arial Nova Cond" w:hAnsi="Arial Nova Cond"/>
        </w:rPr>
        <w:t xml:space="preserve"> </w:t>
      </w:r>
      <w:r w:rsidR="00B10FA3" w:rsidRPr="00EE280E">
        <w:rPr>
          <w:rFonts w:ascii="Arial Nova Cond" w:hAnsi="Arial Nova Cond"/>
        </w:rPr>
        <w:t xml:space="preserve"> </w:t>
      </w:r>
      <w:r w:rsidR="00E258A6" w:rsidRPr="00EE280E">
        <w:rPr>
          <w:rFonts w:ascii="Arial Nova Cond" w:hAnsi="Arial Nova Cond"/>
        </w:rPr>
        <w:t xml:space="preserve">  </w:t>
      </w:r>
    </w:p>
    <w:p w14:paraId="0292A6FE" w14:textId="77777777" w:rsidR="00D361B8" w:rsidRPr="00EE280E" w:rsidRDefault="00D361B8" w:rsidP="00E258A6">
      <w:pPr>
        <w:spacing w:after="0"/>
        <w:ind w:left="3300"/>
        <w:rPr>
          <w:rFonts w:ascii="Arial Nova Cond" w:hAnsi="Arial Nova Cond"/>
        </w:rPr>
      </w:pPr>
    </w:p>
    <w:p w14:paraId="4F1D1D23" w14:textId="77777777" w:rsidR="00E258A6" w:rsidRPr="00EE280E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Agendapunten :</w:t>
      </w:r>
    </w:p>
    <w:p w14:paraId="2AF3B0C5" w14:textId="77777777" w:rsidR="00E258A6" w:rsidRPr="00EE280E" w:rsidRDefault="00E258A6" w:rsidP="00E258A6">
      <w:pPr>
        <w:rPr>
          <w:rFonts w:ascii="Arial Nova Cond" w:hAnsi="Arial Nova Cond"/>
        </w:rPr>
      </w:pPr>
    </w:p>
    <w:p w14:paraId="61D13302" w14:textId="75652E2C" w:rsidR="00000C75" w:rsidRPr="00EE280E" w:rsidRDefault="00637D5C" w:rsidP="00000C75">
      <w:pPr>
        <w:rPr>
          <w:rFonts w:ascii="Arial Nova Cond" w:hAnsi="Arial Nova Cond"/>
          <w:b/>
          <w:sz w:val="28"/>
          <w:szCs w:val="28"/>
        </w:rPr>
      </w:pPr>
      <w:r w:rsidRPr="00EE280E">
        <w:rPr>
          <w:rFonts w:ascii="Arial Nova Cond" w:hAnsi="Arial Nova Cond"/>
          <w:b/>
        </w:rPr>
        <w:t xml:space="preserve">            </w:t>
      </w:r>
      <w:r w:rsidR="00E258A6" w:rsidRPr="00EE280E">
        <w:rPr>
          <w:rFonts w:ascii="Arial Nova Cond" w:hAnsi="Arial Nova Cond"/>
          <w:b/>
        </w:rPr>
        <w:t>Nieuwe Activiteiten 20</w:t>
      </w:r>
      <w:r w:rsidR="002B3F17" w:rsidRPr="00EE280E">
        <w:rPr>
          <w:rFonts w:ascii="Arial Nova Cond" w:hAnsi="Arial Nova Cond"/>
          <w:b/>
        </w:rPr>
        <w:t>2</w:t>
      </w:r>
      <w:r w:rsidR="00B63FBA">
        <w:rPr>
          <w:rFonts w:ascii="Arial Nova Cond" w:hAnsi="Arial Nova Cond"/>
          <w:b/>
        </w:rPr>
        <w:t>1</w:t>
      </w:r>
      <w:r w:rsidR="00E258A6" w:rsidRPr="00EE280E">
        <w:rPr>
          <w:rFonts w:ascii="Arial Nova Cond" w:hAnsi="Arial Nova Cond"/>
          <w:b/>
        </w:rPr>
        <w:t>:</w:t>
      </w:r>
      <w:r w:rsidR="00000C75" w:rsidRPr="00EE280E">
        <w:rPr>
          <w:rFonts w:ascii="Arial Nova Cond" w:hAnsi="Arial Nova Cond"/>
          <w:b/>
          <w:sz w:val="28"/>
          <w:szCs w:val="28"/>
        </w:rPr>
        <w:t xml:space="preserve"> </w:t>
      </w:r>
    </w:p>
    <w:p w14:paraId="319EAB78" w14:textId="385A51AF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Januari  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</w:t>
      </w:r>
      <w:r w:rsidR="004659E6"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>N.V.</w:t>
      </w:r>
      <w:r w:rsidR="00A916E3" w:rsidRPr="00EE280E">
        <w:rPr>
          <w:rFonts w:ascii="Arial Nova Cond" w:hAnsi="Arial Nova Cond"/>
        </w:rPr>
        <w:t>T</w:t>
      </w:r>
      <w:r w:rsidR="00000C75" w:rsidRPr="00EE280E">
        <w:rPr>
          <w:rFonts w:ascii="Arial Nova Cond" w:hAnsi="Arial Nova Cond"/>
        </w:rPr>
        <w:t xml:space="preserve"> </w:t>
      </w:r>
    </w:p>
    <w:p w14:paraId="2F24E8F8" w14:textId="2E0E2D3C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Februari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</w:t>
      </w:r>
      <w:r w:rsidR="00884976" w:rsidRPr="00EE280E">
        <w:rPr>
          <w:rFonts w:ascii="Arial Nova Cond" w:hAnsi="Arial Nova Cond"/>
        </w:rPr>
        <w:t xml:space="preserve"> </w:t>
      </w:r>
    </w:p>
    <w:p w14:paraId="360A4BC9" w14:textId="70EA137C" w:rsidR="00000C75" w:rsidRPr="00EE280E" w:rsidRDefault="00637D5C" w:rsidP="00000C75">
      <w:pPr>
        <w:rPr>
          <w:rFonts w:ascii="Arial Nova Cond" w:hAnsi="Arial Nova Cond"/>
          <w:lang w:val="en-US"/>
        </w:rPr>
      </w:pPr>
      <w:r w:rsidRPr="00EE280E">
        <w:rPr>
          <w:rFonts w:ascii="Arial Nova Cond" w:hAnsi="Arial Nova Cond"/>
          <w:lang w:val="en-US"/>
        </w:rPr>
        <w:t xml:space="preserve">                         </w:t>
      </w:r>
      <w:r w:rsidR="00000C75" w:rsidRPr="00EE280E">
        <w:rPr>
          <w:rFonts w:ascii="Arial Nova Cond" w:hAnsi="Arial Nova Cond"/>
          <w:lang w:val="en-US"/>
        </w:rPr>
        <w:t xml:space="preserve">Maart       </w:t>
      </w:r>
      <w:r w:rsidRPr="00EE280E">
        <w:rPr>
          <w:rFonts w:ascii="Arial Nova Cond" w:hAnsi="Arial Nova Cond"/>
          <w:lang w:val="en-US"/>
        </w:rPr>
        <w:t xml:space="preserve">  </w:t>
      </w:r>
      <w:r w:rsidR="00000C75" w:rsidRPr="00EE280E">
        <w:rPr>
          <w:rFonts w:ascii="Arial Nova Cond" w:hAnsi="Arial Nova Cond"/>
          <w:lang w:val="en-US"/>
        </w:rPr>
        <w:t xml:space="preserve">   : </w:t>
      </w:r>
      <w:r w:rsidR="00EE4240" w:rsidRPr="00EE280E">
        <w:rPr>
          <w:rFonts w:ascii="Arial Nova Cond" w:hAnsi="Arial Nova Cond"/>
          <w:lang w:val="en-US"/>
        </w:rPr>
        <w:t xml:space="preserve"> </w:t>
      </w:r>
    </w:p>
    <w:p w14:paraId="440A21C1" w14:textId="5EFA8131" w:rsidR="00000C75" w:rsidRPr="00EE280E" w:rsidRDefault="00637D5C" w:rsidP="00000C75">
      <w:pPr>
        <w:rPr>
          <w:rFonts w:ascii="Arial Nova Cond" w:hAnsi="Arial Nova Cond"/>
          <w:lang w:val="en-US"/>
        </w:rPr>
      </w:pPr>
      <w:r w:rsidRPr="00EE280E">
        <w:rPr>
          <w:rFonts w:ascii="Arial Nova Cond" w:hAnsi="Arial Nova Cond"/>
          <w:lang w:val="en-US"/>
        </w:rPr>
        <w:t xml:space="preserve">                         </w:t>
      </w:r>
      <w:r w:rsidR="00000C75" w:rsidRPr="00EE280E">
        <w:rPr>
          <w:rFonts w:ascii="Arial Nova Cond" w:hAnsi="Arial Nova Cond"/>
          <w:lang w:val="en-US"/>
        </w:rPr>
        <w:t xml:space="preserve">April             : </w:t>
      </w:r>
      <w:r w:rsidR="00EE4240" w:rsidRPr="00EE280E">
        <w:rPr>
          <w:rFonts w:ascii="Arial Nova Cond" w:hAnsi="Arial Nova Cond"/>
          <w:lang w:val="en-US"/>
        </w:rPr>
        <w:t xml:space="preserve"> </w:t>
      </w:r>
    </w:p>
    <w:p w14:paraId="53BDCABE" w14:textId="4B3B2C76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</w:t>
      </w:r>
      <w:r w:rsidR="00000C75" w:rsidRPr="00EE280E">
        <w:rPr>
          <w:rFonts w:ascii="Arial Nova Cond" w:hAnsi="Arial Nova Cond"/>
        </w:rPr>
        <w:t xml:space="preserve">Mei              </w:t>
      </w:r>
      <w:r w:rsidR="00DF3457"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 xml:space="preserve"> : </w:t>
      </w:r>
    </w:p>
    <w:p w14:paraId="438CC783" w14:textId="77777777" w:rsidR="00D4564D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Juni   </w:t>
      </w:r>
    </w:p>
    <w:p w14:paraId="2F4D3F74" w14:textId="645C49EC" w:rsidR="00000C75" w:rsidRPr="00EE280E" w:rsidRDefault="00000C75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br/>
      </w:r>
      <w:r w:rsidR="00637D5C" w:rsidRPr="00EE280E">
        <w:rPr>
          <w:rFonts w:ascii="Arial Nova Cond" w:hAnsi="Arial Nova Cond"/>
        </w:rPr>
        <w:t xml:space="preserve">                         </w:t>
      </w:r>
      <w:r w:rsidRPr="00EE280E">
        <w:rPr>
          <w:rFonts w:ascii="Arial Nova Cond" w:hAnsi="Arial Nova Cond"/>
        </w:rPr>
        <w:t>Juli                : Vakantie.</w:t>
      </w:r>
    </w:p>
    <w:p w14:paraId="41882247" w14:textId="77777777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Augustus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: Vakantie.</w:t>
      </w:r>
    </w:p>
    <w:p w14:paraId="1E97CF2B" w14:textId="25F6588C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September </w:t>
      </w:r>
      <w:r w:rsidRPr="00EE280E">
        <w:rPr>
          <w:rFonts w:ascii="Arial Nova Cond" w:hAnsi="Arial Nova Cond"/>
        </w:rPr>
        <w:t xml:space="preserve">  </w:t>
      </w:r>
      <w:r w:rsidR="000A132C" w:rsidRPr="00EE280E">
        <w:rPr>
          <w:rFonts w:ascii="Arial Nova Cond" w:hAnsi="Arial Nova Cond"/>
        </w:rPr>
        <w:t xml:space="preserve">   : </w:t>
      </w:r>
    </w:p>
    <w:p w14:paraId="2CFD98BA" w14:textId="77BE32B1" w:rsidR="002B3F17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Oktober     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  </w:t>
      </w:r>
      <w:r w:rsidR="00D4564D">
        <w:rPr>
          <w:rFonts w:ascii="Arial Nova Cond" w:hAnsi="Arial Nova Cond"/>
        </w:rPr>
        <w:t>:</w:t>
      </w:r>
    </w:p>
    <w:p w14:paraId="5408B76C" w14:textId="73FCB22C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>November</w:t>
      </w:r>
      <w:r w:rsidRPr="00EE280E">
        <w:rPr>
          <w:rFonts w:ascii="Arial Nova Cond" w:hAnsi="Arial Nova Cond"/>
        </w:rPr>
        <w:t xml:space="preserve">  </w:t>
      </w:r>
      <w:r w:rsidR="00000C75" w:rsidRPr="00EE280E">
        <w:rPr>
          <w:rFonts w:ascii="Arial Nova Cond" w:hAnsi="Arial Nova Cond"/>
        </w:rPr>
        <w:t xml:space="preserve">    : </w:t>
      </w:r>
    </w:p>
    <w:p w14:paraId="3A4E7743" w14:textId="2F80188B" w:rsidR="00000C75" w:rsidRPr="00EE280E" w:rsidRDefault="00637D5C" w:rsidP="00000C75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</w:t>
      </w:r>
      <w:r w:rsidR="00000C75" w:rsidRPr="00EE280E">
        <w:rPr>
          <w:rFonts w:ascii="Arial Nova Cond" w:hAnsi="Arial Nova Cond"/>
        </w:rPr>
        <w:t xml:space="preserve">December   </w:t>
      </w:r>
      <w:r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 xml:space="preserve">  : </w:t>
      </w:r>
      <w:r w:rsidR="00A916E3" w:rsidRPr="00EE280E">
        <w:rPr>
          <w:rFonts w:ascii="Arial Nova Cond" w:hAnsi="Arial Nova Cond"/>
        </w:rPr>
        <w:t xml:space="preserve"> </w:t>
      </w:r>
      <w:r w:rsidR="00000C75" w:rsidRPr="00EE280E">
        <w:rPr>
          <w:rFonts w:ascii="Arial Nova Cond" w:hAnsi="Arial Nova Cond"/>
        </w:rPr>
        <w:t xml:space="preserve">                                     </w:t>
      </w:r>
    </w:p>
    <w:p w14:paraId="6F4205B3" w14:textId="77777777" w:rsidR="00000C75" w:rsidRPr="00EE280E" w:rsidRDefault="00000C75" w:rsidP="00000C75">
      <w:pPr>
        <w:rPr>
          <w:rFonts w:ascii="Arial Nova Cond" w:hAnsi="Arial Nova Cond"/>
          <w:b/>
        </w:rPr>
      </w:pPr>
      <w:r w:rsidRPr="00EE280E">
        <w:rPr>
          <w:rFonts w:ascii="Arial Nova Cond" w:hAnsi="Arial Nova Cond"/>
        </w:rPr>
        <w:lastRenderedPageBreak/>
        <w:t xml:space="preserve">                   </w:t>
      </w:r>
      <w:r w:rsidR="00637D5C" w:rsidRPr="00EE280E">
        <w:rPr>
          <w:rFonts w:ascii="Arial Nova Cond" w:hAnsi="Arial Nova Cond"/>
        </w:rPr>
        <w:t xml:space="preserve">                        </w:t>
      </w:r>
      <w:r w:rsidRPr="00EE280E">
        <w:rPr>
          <w:rFonts w:ascii="Arial Nova Cond" w:hAnsi="Arial Nova Cond"/>
        </w:rPr>
        <w:t xml:space="preserve">    </w:t>
      </w:r>
    </w:p>
    <w:p w14:paraId="52E1A55A" w14:textId="77777777" w:rsidR="00E75FB6" w:rsidRPr="00EE280E" w:rsidRDefault="000A132C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Openstaande Punten</w:t>
      </w:r>
    </w:p>
    <w:p w14:paraId="35915B51" w14:textId="5143BAF8" w:rsidR="00B10FA3" w:rsidRPr="00EE280E" w:rsidRDefault="00EA7997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Uitvraag nieuwe voorzitter per 31-12-2020 C. op den Buijs legt haar functie neer</w:t>
      </w:r>
      <w:r w:rsidR="00873C96">
        <w:rPr>
          <w:rFonts w:ascii="Arial Nova Cond" w:hAnsi="Arial Nova Cond"/>
        </w:rPr>
        <w:t xml:space="preserve"> en wordt verder vervuld door S</w:t>
      </w:r>
      <w:r w:rsidR="0043603D">
        <w:rPr>
          <w:rFonts w:ascii="Arial Nova Cond" w:hAnsi="Arial Nova Cond"/>
        </w:rPr>
        <w:t>jaak</w:t>
      </w:r>
      <w:r w:rsidR="00873C96">
        <w:rPr>
          <w:rFonts w:ascii="Arial Nova Cond" w:hAnsi="Arial Nova Cond"/>
        </w:rPr>
        <w:t xml:space="preserve"> van Veenendaal</w:t>
      </w:r>
    </w:p>
    <w:p w14:paraId="58ADD2E5" w14:textId="0B28A5D3" w:rsidR="004659E6" w:rsidRDefault="00EA7997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A.</w:t>
      </w:r>
      <w:r w:rsidR="00873C96">
        <w:rPr>
          <w:rFonts w:ascii="Arial Nova Cond" w:hAnsi="Arial Nova Cond"/>
        </w:rPr>
        <w:t>T.</w:t>
      </w:r>
      <w:r w:rsidRPr="00EE280E">
        <w:rPr>
          <w:rFonts w:ascii="Arial Nova Cond" w:hAnsi="Arial Nova Cond"/>
        </w:rPr>
        <w:t>Martens ( Secretaris )</w:t>
      </w:r>
      <w:r w:rsidR="0043603D">
        <w:rPr>
          <w:rFonts w:ascii="Arial Nova Cond" w:hAnsi="Arial Nova Cond"/>
        </w:rPr>
        <w:t>is</w:t>
      </w:r>
      <w:r w:rsidRPr="00EE280E">
        <w:rPr>
          <w:rFonts w:ascii="Arial Nova Cond" w:hAnsi="Arial Nova Cond"/>
        </w:rPr>
        <w:t xml:space="preserve"> herkiesbaar</w:t>
      </w:r>
      <w:r w:rsidR="000A2FE5" w:rsidRPr="00EE280E">
        <w:rPr>
          <w:rFonts w:ascii="Arial Nova Cond" w:hAnsi="Arial Nova Cond"/>
        </w:rPr>
        <w:t xml:space="preserve"> </w:t>
      </w:r>
      <w:r w:rsidR="0043603D">
        <w:rPr>
          <w:rFonts w:ascii="Arial Nova Cond" w:hAnsi="Arial Nova Cond"/>
        </w:rPr>
        <w:t xml:space="preserve">en </w:t>
      </w:r>
      <w:r w:rsidR="00873C96">
        <w:rPr>
          <w:rFonts w:ascii="Arial Nova Cond" w:hAnsi="Arial Nova Cond"/>
        </w:rPr>
        <w:t>deze blijft de functie hervatten</w:t>
      </w:r>
    </w:p>
    <w:p w14:paraId="51BB78E6" w14:textId="5789B7DF" w:rsidR="00517765" w:rsidRDefault="00517765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>
        <w:rPr>
          <w:rFonts w:ascii="Arial Nova Cond" w:hAnsi="Arial Nova Cond"/>
        </w:rPr>
        <w:t>Your</w:t>
      </w:r>
      <w:r w:rsidR="0043603D">
        <w:rPr>
          <w:rFonts w:ascii="Arial Nova Cond" w:hAnsi="Arial Nova Cond"/>
        </w:rPr>
        <w:t>i</w:t>
      </w:r>
      <w:r>
        <w:rPr>
          <w:rFonts w:ascii="Arial Nova Cond" w:hAnsi="Arial Nova Cond"/>
        </w:rPr>
        <w:t xml:space="preserve"> v</w:t>
      </w:r>
      <w:r w:rsidR="00B63FBA">
        <w:rPr>
          <w:rFonts w:ascii="Arial Nova Cond" w:hAnsi="Arial Nova Cond"/>
        </w:rPr>
        <w:t>an</w:t>
      </w:r>
      <w:r>
        <w:rPr>
          <w:rFonts w:ascii="Arial Nova Cond" w:hAnsi="Arial Nova Cond"/>
        </w:rPr>
        <w:t xml:space="preserve"> Doorn doet de </w:t>
      </w:r>
      <w:r w:rsidR="0043603D">
        <w:rPr>
          <w:rFonts w:ascii="Arial Nova Cond" w:hAnsi="Arial Nova Cond"/>
        </w:rPr>
        <w:t>communicatie</w:t>
      </w:r>
      <w:r>
        <w:rPr>
          <w:rFonts w:ascii="Arial Nova Cond" w:hAnsi="Arial Nova Cond"/>
        </w:rPr>
        <w:t xml:space="preserve"> voor PV ( Facebook , website etc.)</w:t>
      </w:r>
    </w:p>
    <w:p w14:paraId="40774245" w14:textId="539BA743" w:rsidR="00517765" w:rsidRPr="00EE280E" w:rsidRDefault="00517765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>
        <w:rPr>
          <w:rFonts w:ascii="Arial Nova Cond" w:hAnsi="Arial Nova Cond"/>
        </w:rPr>
        <w:t>Alle administratieve dingen worden met C op den Buijs geregeld met S van Veenendaal.</w:t>
      </w:r>
    </w:p>
    <w:p w14:paraId="2469024D" w14:textId="37096521" w:rsidR="002D796C" w:rsidRPr="00EE280E" w:rsidRDefault="00FE1674" w:rsidP="0093254B">
      <w:pPr>
        <w:pStyle w:val="Lijstalinea"/>
        <w:numPr>
          <w:ilvl w:val="0"/>
          <w:numId w:val="4"/>
        </w:numPr>
        <w:rPr>
          <w:rFonts w:ascii="Arial Nova Cond" w:hAnsi="Arial Nova Cond"/>
        </w:rPr>
      </w:pPr>
      <w:r w:rsidRPr="00EE280E">
        <w:rPr>
          <w:rFonts w:ascii="Arial Nova Cond" w:hAnsi="Arial Nova Cond"/>
        </w:rPr>
        <w:t>Kascontrole voor 20</w:t>
      </w:r>
      <w:r w:rsidR="001630BF" w:rsidRPr="00EE280E">
        <w:rPr>
          <w:rFonts w:ascii="Arial Nova Cond" w:hAnsi="Arial Nova Cond"/>
        </w:rPr>
        <w:t>20</w:t>
      </w:r>
      <w:r w:rsidRPr="00EE280E">
        <w:rPr>
          <w:rFonts w:ascii="Arial Nova Cond" w:hAnsi="Arial Nova Cond"/>
        </w:rPr>
        <w:t xml:space="preserve"> wordt gedaan door </w:t>
      </w:r>
      <w:r w:rsidR="001630BF" w:rsidRPr="00EE280E">
        <w:rPr>
          <w:rFonts w:ascii="Arial Nova Cond" w:hAnsi="Arial Nova Cond"/>
        </w:rPr>
        <w:t>G. Beeren</w:t>
      </w:r>
      <w:r w:rsidRPr="00EE280E">
        <w:rPr>
          <w:rFonts w:ascii="Arial Nova Cond" w:hAnsi="Arial Nova Cond"/>
        </w:rPr>
        <w:t xml:space="preserve"> en </w:t>
      </w:r>
      <w:r w:rsidR="009664DF" w:rsidRPr="00EE280E">
        <w:rPr>
          <w:rFonts w:ascii="Arial Nova Cond" w:hAnsi="Arial Nova Cond"/>
        </w:rPr>
        <w:t>H. Oosterbeek</w:t>
      </w:r>
      <w:r w:rsidRPr="00EE280E">
        <w:rPr>
          <w:rFonts w:ascii="Arial Nova Cond" w:hAnsi="Arial Nova Cond"/>
        </w:rPr>
        <w:t xml:space="preserve">                                                                                            </w:t>
      </w:r>
    </w:p>
    <w:p w14:paraId="6B8A0F93" w14:textId="1B5E3878" w:rsidR="00FE1674" w:rsidRDefault="00FE1674" w:rsidP="00FE1674">
      <w:pPr>
        <w:pStyle w:val="Lijstalinea"/>
        <w:ind w:left="108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Goed bevonden door aanwezige leden</w:t>
      </w:r>
    </w:p>
    <w:p w14:paraId="3335EDF6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6F6CA23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4B57D67" w14:textId="64AB0802" w:rsidR="00E75FB6" w:rsidRPr="00EE280E" w:rsidRDefault="00E258A6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Kascontrole</w:t>
      </w:r>
      <w:r w:rsidR="009664DF" w:rsidRPr="00EE280E">
        <w:rPr>
          <w:rFonts w:ascii="Arial Nova Cond" w:hAnsi="Arial Nova Cond"/>
        </w:rPr>
        <w:t xml:space="preserve"> 20</w:t>
      </w:r>
      <w:r w:rsidR="00D4564D">
        <w:rPr>
          <w:rFonts w:ascii="Arial Nova Cond" w:hAnsi="Arial Nova Cond"/>
        </w:rPr>
        <w:t>20</w:t>
      </w:r>
      <w:r w:rsidR="007963A2" w:rsidRPr="00EE280E">
        <w:rPr>
          <w:rFonts w:ascii="Arial Nova Cond" w:hAnsi="Arial Nova Cond"/>
        </w:rPr>
        <w:t xml:space="preserve"> </w:t>
      </w:r>
    </w:p>
    <w:p w14:paraId="2CB711EC" w14:textId="64D9CEFA" w:rsidR="008D5A2D" w:rsidRPr="00EE280E" w:rsidRDefault="007963A2" w:rsidP="008D5A2D">
      <w:pPr>
        <w:ind w:left="72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Kascontrole heeft </w:t>
      </w:r>
      <w:r w:rsidR="00D4564D">
        <w:rPr>
          <w:rFonts w:ascii="Arial Nova Cond" w:hAnsi="Arial Nova Cond"/>
        </w:rPr>
        <w:t xml:space="preserve">nog niet </w:t>
      </w:r>
      <w:r w:rsidRPr="00EE280E">
        <w:rPr>
          <w:rFonts w:ascii="Arial Nova Cond" w:hAnsi="Arial Nova Cond"/>
        </w:rPr>
        <w:t xml:space="preserve">plaatsgevonden </w:t>
      </w:r>
      <w:r w:rsidR="008D5A2D">
        <w:rPr>
          <w:rFonts w:ascii="Arial Nova Cond" w:hAnsi="Arial Nova Cond"/>
        </w:rPr>
        <w:t>wordt op later tijdstip gedaan door</w:t>
      </w:r>
    </w:p>
    <w:p w14:paraId="2B5AE69A" w14:textId="6C5B9E2F" w:rsidR="001D6624" w:rsidRPr="00EE280E" w:rsidRDefault="00873C96" w:rsidP="004659E6">
      <w:pPr>
        <w:ind w:left="720"/>
        <w:rPr>
          <w:rFonts w:ascii="Arial Nova Cond" w:hAnsi="Arial Nova Cond"/>
        </w:rPr>
      </w:pPr>
      <w:r>
        <w:rPr>
          <w:rFonts w:ascii="Arial Nova Cond" w:hAnsi="Arial Nova Cond"/>
        </w:rPr>
        <w:t>G. Beeren</w:t>
      </w:r>
      <w:r w:rsidR="001D6624" w:rsidRPr="00EE280E">
        <w:rPr>
          <w:rFonts w:ascii="Arial Nova Cond" w:hAnsi="Arial Nova Cond"/>
        </w:rPr>
        <w:t xml:space="preserve"> en H. Oosterbeek</w:t>
      </w:r>
    </w:p>
    <w:p w14:paraId="48325436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4DD57814" w14:textId="1AFFA924" w:rsidR="00E75FB6" w:rsidRPr="00EE280E" w:rsidRDefault="00000C75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Goedkeuring Kascontrole</w:t>
      </w:r>
      <w:r w:rsidR="009664DF" w:rsidRPr="00EE280E">
        <w:rPr>
          <w:rFonts w:ascii="Arial Nova Cond" w:hAnsi="Arial Nova Cond"/>
        </w:rPr>
        <w:t xml:space="preserve"> 20</w:t>
      </w:r>
      <w:r w:rsidR="00D4564D">
        <w:rPr>
          <w:rFonts w:ascii="Arial Nova Cond" w:hAnsi="Arial Nova Cond"/>
        </w:rPr>
        <w:t>20</w:t>
      </w:r>
    </w:p>
    <w:p w14:paraId="5DF9E5FB" w14:textId="0E867D56" w:rsidR="00D361B8" w:rsidRPr="00EE280E" w:rsidRDefault="00000C75" w:rsidP="0043603D">
      <w:pPr>
        <w:ind w:left="72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Goedgekeurd door : </w:t>
      </w:r>
    </w:p>
    <w:p w14:paraId="56F8B822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1EBCC40C" w14:textId="5A4360DE" w:rsidR="00E75FB6" w:rsidRDefault="0093254B" w:rsidP="00E258A6">
      <w:pPr>
        <w:pStyle w:val="Kop1"/>
        <w:numPr>
          <w:ilvl w:val="0"/>
          <w:numId w:val="3"/>
        </w:numPr>
        <w:spacing w:after="0"/>
        <w:ind w:left="720"/>
        <w:jc w:val="left"/>
        <w:rPr>
          <w:rFonts w:ascii="Arial Nova Cond" w:hAnsi="Arial Nova Cond"/>
        </w:rPr>
      </w:pPr>
      <w:r w:rsidRPr="00EE280E">
        <w:rPr>
          <w:rFonts w:ascii="Arial Nova Cond" w:hAnsi="Arial Nova Cond"/>
        </w:rPr>
        <w:t>Rondvraag</w:t>
      </w:r>
      <w:r w:rsidR="00B10FA3" w:rsidRPr="00EE280E">
        <w:rPr>
          <w:rFonts w:ascii="Arial Nova Cond" w:hAnsi="Arial Nova Cond"/>
        </w:rPr>
        <w:t xml:space="preserve"> </w:t>
      </w:r>
    </w:p>
    <w:p w14:paraId="65E80741" w14:textId="77777777" w:rsidR="00EE280E" w:rsidRPr="00EE280E" w:rsidRDefault="00EE280E" w:rsidP="00EE280E"/>
    <w:p w14:paraId="2D045A0E" w14:textId="4DBC6CEA" w:rsidR="006E1F78" w:rsidRDefault="006E1F78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Proberen met sinterklaas iets anders te organiseren als i.v.m</w:t>
      </w:r>
      <w:r w:rsidR="00B63FBA">
        <w:rPr>
          <w:rFonts w:ascii="Arial Nova Cond" w:hAnsi="Arial Nova Cond"/>
        </w:rPr>
        <w:t>.</w:t>
      </w:r>
      <w:r>
        <w:rPr>
          <w:rFonts w:ascii="Arial Nova Cond" w:hAnsi="Arial Nova Cond"/>
        </w:rPr>
        <w:t xml:space="preserve"> corona dit uitvalt</w:t>
      </w:r>
    </w:p>
    <w:p w14:paraId="4AB9D614" w14:textId="2AED7F8F" w:rsidR="006373A7" w:rsidRDefault="006E1F78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Bowlen in ere houden</w:t>
      </w:r>
      <w:r w:rsidR="008D5A2D">
        <w:rPr>
          <w:rFonts w:ascii="Arial Nova Cond" w:hAnsi="Arial Nova Cond"/>
        </w:rPr>
        <w:t xml:space="preserve"> en kijken wat mogelijk is</w:t>
      </w:r>
    </w:p>
    <w:p w14:paraId="0EC797A6" w14:textId="46686051" w:rsidR="006E1F78" w:rsidRDefault="006E1F78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Workshop de Groeneschuur in Groessen</w:t>
      </w:r>
      <w:r w:rsidR="008D5A2D">
        <w:rPr>
          <w:rFonts w:ascii="Arial Nova Cond" w:hAnsi="Arial Nova Cond"/>
        </w:rPr>
        <w:t xml:space="preserve"> kijken wat mogelijk is</w:t>
      </w:r>
    </w:p>
    <w:p w14:paraId="027382BC" w14:textId="199E1A99" w:rsidR="00734C93" w:rsidRDefault="00734C93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 xml:space="preserve">Bierbrouwerij </w:t>
      </w:r>
      <w:r w:rsidR="008D5A2D">
        <w:rPr>
          <w:rFonts w:ascii="Arial Nova Cond" w:hAnsi="Arial Nova Cond"/>
        </w:rPr>
        <w:t>kijken wat mogelijk is</w:t>
      </w:r>
    </w:p>
    <w:p w14:paraId="6537587D" w14:textId="7C71801A" w:rsidR="00734C93" w:rsidRDefault="008D5A2D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 xml:space="preserve">Familie uit je bekijken wat mogelijk is </w:t>
      </w:r>
    </w:p>
    <w:p w14:paraId="294C4EB9" w14:textId="0DE586DF" w:rsidR="008D5A2D" w:rsidRDefault="008D5A2D" w:rsidP="00EE4240">
      <w:pPr>
        <w:pStyle w:val="Lijstalinea"/>
        <w:numPr>
          <w:ilvl w:val="0"/>
          <w:numId w:val="5"/>
        </w:numPr>
        <w:rPr>
          <w:rFonts w:ascii="Arial Nova Cond" w:hAnsi="Arial Nova Cond"/>
        </w:rPr>
      </w:pPr>
      <w:r>
        <w:rPr>
          <w:rFonts w:ascii="Arial Nova Cond" w:hAnsi="Arial Nova Cond"/>
        </w:rPr>
        <w:t>Contributie blijft hetzelfde</w:t>
      </w:r>
      <w:r w:rsidR="00B63FBA">
        <w:rPr>
          <w:rFonts w:ascii="Arial Nova Cond" w:hAnsi="Arial Nova Cond"/>
        </w:rPr>
        <w:t xml:space="preserve"> als</w:t>
      </w:r>
      <w:r>
        <w:rPr>
          <w:rFonts w:ascii="Arial Nova Cond" w:hAnsi="Arial Nova Cond"/>
        </w:rPr>
        <w:t xml:space="preserve"> in 2022 </w:t>
      </w:r>
      <w:r w:rsidR="00B63FBA">
        <w:rPr>
          <w:rFonts w:ascii="Arial Nova Cond" w:hAnsi="Arial Nova Cond"/>
        </w:rPr>
        <w:t xml:space="preserve">en </w:t>
      </w:r>
      <w:r>
        <w:rPr>
          <w:rFonts w:ascii="Arial Nova Cond" w:hAnsi="Arial Nova Cond"/>
        </w:rPr>
        <w:t>wordt bekeken of dit in stand kan worden gehouden</w:t>
      </w:r>
    </w:p>
    <w:p w14:paraId="436836D2" w14:textId="77777777" w:rsidR="008D5A2D" w:rsidRPr="00EE280E" w:rsidRDefault="008D5A2D" w:rsidP="0043603D">
      <w:pPr>
        <w:pStyle w:val="Lijstalinea"/>
        <w:rPr>
          <w:rFonts w:ascii="Arial Nova Cond" w:hAnsi="Arial Nova Cond"/>
        </w:rPr>
      </w:pPr>
    </w:p>
    <w:p w14:paraId="56568F50" w14:textId="77777777" w:rsidR="00FE0587" w:rsidRPr="00EE280E" w:rsidRDefault="00FE0587" w:rsidP="00EE280E">
      <w:pPr>
        <w:pStyle w:val="Lijstalinea"/>
        <w:jc w:val="both"/>
        <w:rPr>
          <w:rFonts w:ascii="Arial Nova Cond" w:hAnsi="Arial Nova Cond"/>
        </w:rPr>
      </w:pPr>
      <w:r w:rsidRPr="00EE280E">
        <w:rPr>
          <w:rFonts w:ascii="Arial Nova Cond" w:hAnsi="Arial Nova Cond"/>
          <w:color w:val="FFFFFF" w:themeColor="background1"/>
        </w:rPr>
        <w:t xml:space="preserve">zij </w:t>
      </w:r>
      <w:r w:rsidRPr="00EE280E">
        <w:rPr>
          <w:rFonts w:ascii="Arial Nova Cond" w:hAnsi="Arial Nova Cond"/>
        </w:rPr>
        <w:t xml:space="preserve">                 </w:t>
      </w:r>
    </w:p>
    <w:p w14:paraId="51C4C5EE" w14:textId="77777777" w:rsidR="00B10FA3" w:rsidRPr="00EE280E" w:rsidRDefault="00FE0587" w:rsidP="00FE0587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</w:t>
      </w:r>
      <w:r w:rsidR="006373A7" w:rsidRPr="00EE280E">
        <w:rPr>
          <w:rFonts w:ascii="Arial Nova Cond" w:hAnsi="Arial Nova Cond"/>
        </w:rPr>
        <w:t xml:space="preserve">       </w:t>
      </w:r>
    </w:p>
    <w:p w14:paraId="04EA1B73" w14:textId="77777777" w:rsidR="0093254B" w:rsidRPr="00EE280E" w:rsidRDefault="0093254B" w:rsidP="0093254B">
      <w:pPr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</w:t>
      </w:r>
      <w:r w:rsidR="00FE0587" w:rsidRPr="00EE280E">
        <w:rPr>
          <w:rFonts w:ascii="Arial Nova Cond" w:hAnsi="Arial Nova Cond"/>
        </w:rPr>
        <w:t xml:space="preserve">                          </w:t>
      </w:r>
    </w:p>
    <w:p w14:paraId="242BB20B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3B5A0A5E" w14:textId="77777777" w:rsidR="00D361B8" w:rsidRPr="00EE280E" w:rsidRDefault="00D361B8" w:rsidP="00E258A6">
      <w:pPr>
        <w:spacing w:after="0"/>
        <w:rPr>
          <w:rFonts w:ascii="Arial Nova Cond" w:hAnsi="Arial Nova Cond"/>
        </w:rPr>
      </w:pPr>
    </w:p>
    <w:p w14:paraId="084C7EBC" w14:textId="36A8C517" w:rsidR="00E75FB6" w:rsidRPr="00EE280E" w:rsidRDefault="00E75FB6" w:rsidP="00E258A6">
      <w:pPr>
        <w:pStyle w:val="Kop3"/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>Sluiting vergadering:</w:t>
      </w:r>
      <w:r w:rsidR="00EE280E">
        <w:rPr>
          <w:rFonts w:ascii="Arial Nova Cond" w:hAnsi="Arial Nova Cond"/>
        </w:rPr>
        <w:t xml:space="preserve">       </w:t>
      </w:r>
      <w:r w:rsidR="00EE280E" w:rsidRPr="00EE280E">
        <w:rPr>
          <w:rFonts w:ascii="Arial Nova Cond" w:hAnsi="Arial Nova Cond"/>
        </w:rPr>
        <w:t xml:space="preserve"> De vergadering is gesloten om 19:</w:t>
      </w:r>
      <w:r w:rsidR="00D4564D">
        <w:rPr>
          <w:rFonts w:ascii="Arial Nova Cond" w:hAnsi="Arial Nova Cond"/>
        </w:rPr>
        <w:t>30</w:t>
      </w:r>
      <w:r w:rsidR="00EE280E" w:rsidRPr="00EE280E">
        <w:rPr>
          <w:rFonts w:ascii="Arial Nova Cond" w:hAnsi="Arial Nova Cond"/>
        </w:rPr>
        <w:t xml:space="preserve"> door </w:t>
      </w:r>
      <w:r w:rsidR="00D4564D">
        <w:rPr>
          <w:rFonts w:ascii="Arial Nova Cond" w:hAnsi="Arial Nova Cond"/>
        </w:rPr>
        <w:t>S</w:t>
      </w:r>
      <w:r w:rsidR="0043603D">
        <w:rPr>
          <w:rFonts w:ascii="Arial Nova Cond" w:hAnsi="Arial Nova Cond"/>
        </w:rPr>
        <w:t>jaak</w:t>
      </w:r>
      <w:r w:rsidR="00D4564D">
        <w:rPr>
          <w:rFonts w:ascii="Arial Nova Cond" w:hAnsi="Arial Nova Cond"/>
        </w:rPr>
        <w:t xml:space="preserve"> van </w:t>
      </w:r>
      <w:r w:rsidR="00B63FBA">
        <w:rPr>
          <w:rFonts w:ascii="Arial Nova Cond" w:hAnsi="Arial Nova Cond"/>
        </w:rPr>
        <w:t xml:space="preserve">  </w:t>
      </w:r>
      <w:r w:rsidR="00D4564D">
        <w:rPr>
          <w:rFonts w:ascii="Arial Nova Cond" w:hAnsi="Arial Nova Cond"/>
        </w:rPr>
        <w:t>Veenendaal</w:t>
      </w:r>
    </w:p>
    <w:p w14:paraId="79A6A9D1" w14:textId="306463E7" w:rsidR="00E75FB6" w:rsidRPr="00EE280E" w:rsidRDefault="00E258A6" w:rsidP="00E258A6">
      <w:pPr>
        <w:spacing w:after="0"/>
        <w:rPr>
          <w:rFonts w:ascii="Arial Nova Cond" w:hAnsi="Arial Nova Cond"/>
        </w:rPr>
      </w:pPr>
      <w:r w:rsidRPr="00EE280E">
        <w:rPr>
          <w:rFonts w:ascii="Arial Nova Cond" w:hAnsi="Arial Nova Cond"/>
        </w:rPr>
        <w:t xml:space="preserve">                                     </w:t>
      </w:r>
      <w:r w:rsidR="00E75FB6" w:rsidRPr="00EE280E">
        <w:rPr>
          <w:rFonts w:ascii="Arial Nova Cond" w:hAnsi="Arial Nova Cond"/>
        </w:rPr>
        <w:t xml:space="preserve">. </w:t>
      </w:r>
    </w:p>
    <w:p w14:paraId="09CDA79F" w14:textId="77777777" w:rsidR="00E258A6" w:rsidRPr="00EE280E" w:rsidRDefault="00E258A6" w:rsidP="00E258A6">
      <w:pPr>
        <w:spacing w:after="0"/>
        <w:rPr>
          <w:rFonts w:ascii="Arial Nova Cond" w:hAnsi="Arial Nova Cond"/>
        </w:rPr>
      </w:pPr>
    </w:p>
    <w:p w14:paraId="043C136C" w14:textId="27497A26" w:rsidR="00E75FB6" w:rsidRPr="0043603D" w:rsidRDefault="00E75FB6">
      <w:pPr>
        <w:pStyle w:val="Names"/>
        <w:rPr>
          <w:rFonts w:ascii="Arial Nova Cond" w:hAnsi="Arial Nova Cond"/>
        </w:rPr>
      </w:pPr>
      <w:r w:rsidRPr="00EE280E">
        <w:rPr>
          <w:rFonts w:ascii="Arial Nova Cond" w:hAnsi="Arial Nova Cond"/>
        </w:rPr>
        <w:t>Notulen ingediend door:</w:t>
      </w:r>
      <w:r w:rsidRPr="00EE280E">
        <w:rPr>
          <w:rFonts w:ascii="Arial Nova Cond" w:hAnsi="Arial Nova Cond"/>
        </w:rPr>
        <w:tab/>
      </w:r>
      <w:r w:rsidR="00D361B8" w:rsidRPr="00EE280E">
        <w:rPr>
          <w:rFonts w:ascii="Arial Nova Cond" w:hAnsi="Arial Nova Cond"/>
        </w:rPr>
        <w:t xml:space="preserve">A.T.Martens </w:t>
      </w:r>
    </w:p>
    <w:sectPr w:rsidR="00E75FB6" w:rsidRPr="0043603D" w:rsidSect="00E75FB6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00DCC"/>
    <w:multiLevelType w:val="hybridMultilevel"/>
    <w:tmpl w:val="A2563248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67740E6"/>
    <w:multiLevelType w:val="hybridMultilevel"/>
    <w:tmpl w:val="760C0AF0"/>
    <w:lvl w:ilvl="0" w:tplc="430C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95E4F"/>
    <w:multiLevelType w:val="hybridMultilevel"/>
    <w:tmpl w:val="A704B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A643B"/>
    <w:multiLevelType w:val="hybridMultilevel"/>
    <w:tmpl w:val="E09449A4"/>
    <w:lvl w:ilvl="0" w:tplc="B09A892A">
      <w:start w:val="1"/>
      <w:numFmt w:val="upperLetter"/>
      <w:lvlText w:val="%1."/>
      <w:lvlJc w:val="left"/>
      <w:pPr>
        <w:ind w:left="36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960" w:hanging="360"/>
      </w:pPr>
    </w:lvl>
    <w:lvl w:ilvl="2" w:tplc="0413001B" w:tentative="1">
      <w:start w:val="1"/>
      <w:numFmt w:val="lowerRoman"/>
      <w:lvlText w:val="%3."/>
      <w:lvlJc w:val="right"/>
      <w:pPr>
        <w:ind w:left="4680" w:hanging="180"/>
      </w:pPr>
    </w:lvl>
    <w:lvl w:ilvl="3" w:tplc="0413000F" w:tentative="1">
      <w:start w:val="1"/>
      <w:numFmt w:val="decimal"/>
      <w:lvlText w:val="%4."/>
      <w:lvlJc w:val="left"/>
      <w:pPr>
        <w:ind w:left="5400" w:hanging="360"/>
      </w:pPr>
    </w:lvl>
    <w:lvl w:ilvl="4" w:tplc="04130019" w:tentative="1">
      <w:start w:val="1"/>
      <w:numFmt w:val="lowerLetter"/>
      <w:lvlText w:val="%5."/>
      <w:lvlJc w:val="left"/>
      <w:pPr>
        <w:ind w:left="6120" w:hanging="360"/>
      </w:pPr>
    </w:lvl>
    <w:lvl w:ilvl="5" w:tplc="0413001B" w:tentative="1">
      <w:start w:val="1"/>
      <w:numFmt w:val="lowerRoman"/>
      <w:lvlText w:val="%6."/>
      <w:lvlJc w:val="right"/>
      <w:pPr>
        <w:ind w:left="6840" w:hanging="180"/>
      </w:pPr>
    </w:lvl>
    <w:lvl w:ilvl="6" w:tplc="0413000F" w:tentative="1">
      <w:start w:val="1"/>
      <w:numFmt w:val="decimal"/>
      <w:lvlText w:val="%7."/>
      <w:lvlJc w:val="left"/>
      <w:pPr>
        <w:ind w:left="7560" w:hanging="360"/>
      </w:pPr>
    </w:lvl>
    <w:lvl w:ilvl="7" w:tplc="04130019" w:tentative="1">
      <w:start w:val="1"/>
      <w:numFmt w:val="lowerLetter"/>
      <w:lvlText w:val="%8."/>
      <w:lvlJc w:val="left"/>
      <w:pPr>
        <w:ind w:left="8280" w:hanging="360"/>
      </w:pPr>
    </w:lvl>
    <w:lvl w:ilvl="8" w:tplc="04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C852CDE"/>
    <w:multiLevelType w:val="hybridMultilevel"/>
    <w:tmpl w:val="B6569294"/>
    <w:lvl w:ilvl="0" w:tplc="71DCA1E8">
      <w:start w:val="1"/>
      <w:numFmt w:val="decimal"/>
      <w:lvlText w:val="%1"/>
      <w:lvlJc w:val="left"/>
      <w:pPr>
        <w:ind w:left="3300" w:hanging="29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1B8"/>
    <w:rsid w:val="00000C75"/>
    <w:rsid w:val="000A132C"/>
    <w:rsid w:val="000A2FE5"/>
    <w:rsid w:val="001630BF"/>
    <w:rsid w:val="001D0AA9"/>
    <w:rsid w:val="001D6624"/>
    <w:rsid w:val="002B260B"/>
    <w:rsid w:val="002B3F17"/>
    <w:rsid w:val="002D796C"/>
    <w:rsid w:val="00347A1C"/>
    <w:rsid w:val="003C7A4D"/>
    <w:rsid w:val="003F28BF"/>
    <w:rsid w:val="00401CCB"/>
    <w:rsid w:val="0043603D"/>
    <w:rsid w:val="004659E6"/>
    <w:rsid w:val="00517765"/>
    <w:rsid w:val="00564150"/>
    <w:rsid w:val="006373A7"/>
    <w:rsid w:val="00637D5C"/>
    <w:rsid w:val="0064386B"/>
    <w:rsid w:val="006D1AFF"/>
    <w:rsid w:val="006E1F78"/>
    <w:rsid w:val="00734C93"/>
    <w:rsid w:val="007963A2"/>
    <w:rsid w:val="007A6652"/>
    <w:rsid w:val="00873C96"/>
    <w:rsid w:val="00884976"/>
    <w:rsid w:val="008D5A2D"/>
    <w:rsid w:val="00905EF2"/>
    <w:rsid w:val="0093254B"/>
    <w:rsid w:val="009664DF"/>
    <w:rsid w:val="00A916E3"/>
    <w:rsid w:val="00B07AFD"/>
    <w:rsid w:val="00B10FA3"/>
    <w:rsid w:val="00B3322D"/>
    <w:rsid w:val="00B63FBA"/>
    <w:rsid w:val="00CF19DD"/>
    <w:rsid w:val="00D361B8"/>
    <w:rsid w:val="00D4564D"/>
    <w:rsid w:val="00DB3D52"/>
    <w:rsid w:val="00DF3457"/>
    <w:rsid w:val="00E258A6"/>
    <w:rsid w:val="00E75FB6"/>
    <w:rsid w:val="00EA7997"/>
    <w:rsid w:val="00ED21B0"/>
    <w:rsid w:val="00EE280E"/>
    <w:rsid w:val="00EE4240"/>
    <w:rsid w:val="00FE0587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6F243"/>
  <w15:docId w15:val="{A7B5E44F-59BD-4D17-BE9C-AABA04D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after="240"/>
    </w:pPr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spacing w:after="360"/>
      <w:jc w:val="center"/>
      <w:outlineLvl w:val="1"/>
    </w:p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mes">
    <w:name w:val="Names"/>
    <w:basedOn w:val="Standaard"/>
    <w:pPr>
      <w:tabs>
        <w:tab w:val="left" w:pos="3960"/>
      </w:tabs>
      <w:spacing w:before="240"/>
    </w:pPr>
    <w:rPr>
      <w:lang w:bidi="nl-NL"/>
    </w:rPr>
  </w:style>
  <w:style w:type="paragraph" w:styleId="Plattetekst2">
    <w:name w:val="Body Text 2"/>
    <w:basedOn w:val="Standaard"/>
    <w:link w:val="Plattetekst2Char"/>
    <w:semiHidden/>
    <w:unhideWhenUsed/>
    <w:rsid w:val="00D361B8"/>
    <w:pPr>
      <w:spacing w:after="0"/>
      <w:ind w:left="720"/>
    </w:pPr>
    <w:rPr>
      <w:lang w:bidi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D361B8"/>
    <w:rPr>
      <w:sz w:val="24"/>
      <w:szCs w:val="24"/>
      <w:lang w:val="nl-NL" w:eastAsia="nl-NL" w:bidi="nl-NL"/>
    </w:rPr>
  </w:style>
  <w:style w:type="paragraph" w:styleId="Lijstalinea">
    <w:name w:val="List Paragraph"/>
    <w:basedOn w:val="Standaard"/>
    <w:uiPriority w:val="34"/>
    <w:qFormat/>
    <w:rsid w:val="0093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ens\AppData\Roaming\Microsoft\Sjablonen\Notulen%20voor%20vergadering%20van%20organisatie%20(la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A331DD3-BB7C-4675-9C4E-EEB590189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Notulen voor vergadering van organisatie (lang)</Template>
  <TotalTime>71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[NAAM VAN ORGANISATIE/COMITÉ]</vt:lpstr>
    </vt:vector>
  </TitlesOfParts>
  <Manager/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Martens</cp:lastModifiedBy>
  <cp:revision>8</cp:revision>
  <cp:lastPrinted>2021-01-31T19:09:00Z</cp:lastPrinted>
  <dcterms:created xsi:type="dcterms:W3CDTF">2021-01-31T14:39:00Z</dcterms:created>
  <dcterms:modified xsi:type="dcterms:W3CDTF">2021-01-31T19:10:00Z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TC010184131043</vt:lpwstr>
  </property>
</Properties>
</file>